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C140B4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DA423" wp14:editId="150EAE9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8FB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7DA42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76168FB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F4C31C3" wp14:editId="591E096A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BFFD8" wp14:editId="14730798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96129" w14:textId="77777777" w:rsidR="0026335F" w:rsidRPr="0026335F" w:rsidRDefault="0009191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BFFD8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1AF96129" w14:textId="77777777" w:rsidR="0026335F" w:rsidRPr="0026335F" w:rsidRDefault="0043683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BF70B18" wp14:editId="6F71460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5B2D796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4612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F70B18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5B2D796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624612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9837C2" wp14:editId="559FF6C0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BC5D53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96CA794" wp14:editId="4C8649BC">
                                      <wp:extent cx="937895" cy="120951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0961" cy="12263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837C2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BC5D53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96CA794" wp14:editId="4C8649BC">
                                <wp:extent cx="937895" cy="120951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961" cy="1226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CDC25AA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CA0574" wp14:editId="05402DF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A9A1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A0574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1CDA9A1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36834">
                        <w:fldChar w:fldCharType="begin"/>
                      </w:r>
                      <w:r w:rsidR="00436834">
                        <w:instrText xml:space="preserve"> NUMPAGES   \* MERGEFORMAT </w:instrText>
                      </w:r>
                      <w:r w:rsidR="00436834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3683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49DB05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2F9208" wp14:editId="5E01ECB6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EE15" w14:textId="77777777" w:rsidR="002E1412" w:rsidRPr="002E1412" w:rsidRDefault="0009191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F920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60BBEE15" w14:textId="77777777" w:rsidR="002E1412" w:rsidRPr="002E1412" w:rsidRDefault="0043683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083D62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CBC2F8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2D79D" wp14:editId="3B765F2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EDF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2D79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16DAEDF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A7803E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2E2394" wp14:editId="5017C3A0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099A3" w14:textId="77777777" w:rsidR="002E1412" w:rsidRPr="002E1412" w:rsidRDefault="0009191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E2394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BB099A3" w14:textId="77777777" w:rsidR="002E1412" w:rsidRPr="002E1412" w:rsidRDefault="0043683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93B18D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B352BCD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1DE31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424FB1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9C16624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B78432C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2A5AA9A" w14:textId="77777777" w:rsidTr="00E82502">
        <w:trPr>
          <w:cantSplit/>
          <w:trHeight w:val="440"/>
        </w:trPr>
        <w:tc>
          <w:tcPr>
            <w:tcW w:w="9252" w:type="dxa"/>
          </w:tcPr>
          <w:p w14:paraId="4FB5F5DB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1B04996" w14:textId="77777777" w:rsidTr="00E82502">
        <w:trPr>
          <w:cantSplit/>
          <w:trHeight w:val="440"/>
        </w:trPr>
        <w:tc>
          <w:tcPr>
            <w:tcW w:w="9252" w:type="dxa"/>
          </w:tcPr>
          <w:p w14:paraId="788E99D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2A1C6FD" w14:textId="77777777" w:rsidTr="00E82502">
        <w:trPr>
          <w:cantSplit/>
          <w:trHeight w:val="440"/>
        </w:trPr>
        <w:tc>
          <w:tcPr>
            <w:tcW w:w="9252" w:type="dxa"/>
          </w:tcPr>
          <w:p w14:paraId="3303C4C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C0AB3" w14:textId="77777777" w:rsidTr="00E82502">
        <w:trPr>
          <w:cantSplit/>
          <w:trHeight w:val="440"/>
        </w:trPr>
        <w:tc>
          <w:tcPr>
            <w:tcW w:w="9252" w:type="dxa"/>
          </w:tcPr>
          <w:p w14:paraId="035B9B9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AD8F868" w14:textId="77777777" w:rsidTr="00E82502">
        <w:trPr>
          <w:cantSplit/>
          <w:trHeight w:val="440"/>
        </w:trPr>
        <w:tc>
          <w:tcPr>
            <w:tcW w:w="9252" w:type="dxa"/>
          </w:tcPr>
          <w:p w14:paraId="07E36CF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B9E72DB" w14:textId="77777777" w:rsidTr="00E82502">
        <w:trPr>
          <w:cantSplit/>
          <w:trHeight w:val="440"/>
        </w:trPr>
        <w:tc>
          <w:tcPr>
            <w:tcW w:w="9252" w:type="dxa"/>
          </w:tcPr>
          <w:p w14:paraId="30BE871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8519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41867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D0E84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16C1CE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8A935B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4E6A8" w14:textId="77777777" w:rsidR="0009191B" w:rsidRDefault="0009191B" w:rsidP="001007E7">
      <w:pPr>
        <w:spacing w:after="0" w:line="240" w:lineRule="auto"/>
      </w:pPr>
      <w:r>
        <w:separator/>
      </w:r>
    </w:p>
  </w:endnote>
  <w:endnote w:type="continuationSeparator" w:id="0">
    <w:p w14:paraId="749523CE" w14:textId="77777777" w:rsidR="0009191B" w:rsidRDefault="000919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E4269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F78F08C" wp14:editId="5DB1269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15E51" wp14:editId="4B2C3ADE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4E5A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5699F2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215E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12B4E5A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5699F2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B30C9" wp14:editId="45EB7C9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91F0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DB30C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76291F0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266BC3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A4E7BF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F7911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786440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4ED63C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770EE" w14:textId="77777777" w:rsidR="0009191B" w:rsidRDefault="0009191B" w:rsidP="001007E7">
      <w:pPr>
        <w:spacing w:after="0" w:line="240" w:lineRule="auto"/>
      </w:pPr>
      <w:r>
        <w:separator/>
      </w:r>
    </w:p>
  </w:footnote>
  <w:footnote w:type="continuationSeparator" w:id="0">
    <w:p w14:paraId="4841AB6A" w14:textId="77777777" w:rsidR="0009191B" w:rsidRDefault="0009191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9191B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6834"/>
    <w:rsid w:val="004379A6"/>
    <w:rsid w:val="0044234A"/>
    <w:rsid w:val="00451F17"/>
    <w:rsid w:val="00456C17"/>
    <w:rsid w:val="00466B9C"/>
    <w:rsid w:val="004B30DA"/>
    <w:rsid w:val="004D45A8"/>
    <w:rsid w:val="00535962"/>
    <w:rsid w:val="00611A07"/>
    <w:rsid w:val="00612B53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4791C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3638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3B21"/>
    <w:rsid w:val="00DC5D96"/>
    <w:rsid w:val="00DD4F3E"/>
    <w:rsid w:val="00E13E55"/>
    <w:rsid w:val="00E82502"/>
    <w:rsid w:val="00EA6B34"/>
    <w:rsid w:val="00EA7406"/>
    <w:rsid w:val="00EE1E7B"/>
    <w:rsid w:val="00EF242E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53FD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34B2-9F33-4CD1-9949-AC05D627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2011-03-04T18:48:00Z</cp:lastPrinted>
  <dcterms:created xsi:type="dcterms:W3CDTF">2022-06-03T14:33:00Z</dcterms:created>
  <dcterms:modified xsi:type="dcterms:W3CDTF">2022-06-03T14:33:00Z</dcterms:modified>
</cp:coreProperties>
</file>