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4CCF9" w14:textId="50B02A6F" w:rsidR="00535962" w:rsidRPr="00F7167E" w:rsidRDefault="005A4AB6" w:rsidP="00130549">
      <w:pPr>
        <w:tabs>
          <w:tab w:val="right" w:pos="9027"/>
        </w:tabs>
      </w:pPr>
      <w:bookmarkStart w:id="0" w:name="_GoBack"/>
      <w:bookmarkEnd w:id="0"/>
      <w:r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071E52A5" wp14:editId="31553399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CD9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CA93C24" wp14:editId="08AF85E4">
                <wp:simplePos x="0" y="0"/>
                <wp:positionH relativeFrom="column">
                  <wp:posOffset>4551045</wp:posOffset>
                </wp:positionH>
                <wp:positionV relativeFrom="paragraph">
                  <wp:posOffset>-739140</wp:posOffset>
                </wp:positionV>
                <wp:extent cx="1615440" cy="701040"/>
                <wp:effectExtent l="7620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985769" w14:textId="77777777"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C83D63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A93C24" id="Group 20" o:spid="_x0000_s1026" style="position:absolute;margin-left:358.35pt;margin-top:-58.2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985769" w14:textId="77777777"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EC83D63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D4CD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4F675" wp14:editId="5A79B2BA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showingPlcHdr/>
                              <w:picture/>
                            </w:sdtPr>
                            <w:sdtEndPr/>
                            <w:sdtContent>
                              <w:p w14:paraId="66048B18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CA310B8" wp14:editId="16C5643F">
                                      <wp:extent cx="800100" cy="800100"/>
                                      <wp:effectExtent l="1905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74F675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showingPlcHdr/>
                        <w:picture/>
                      </w:sdtPr>
                      <w:sdtEndPr/>
                      <w:sdtContent>
                        <w:p w14:paraId="66048B18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CA310B8" wp14:editId="16C5643F">
                                <wp:extent cx="800100" cy="800100"/>
                                <wp:effectExtent l="1905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D4CD9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1FEE59" wp14:editId="3F579193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D3FC0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1FEE59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" filled="f" stroked="f">
                <v:textbox inset="0,0,0,0">
                  <w:txbxContent>
                    <w:p w14:paraId="0E1D3FC0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66B835BC" w14:textId="1BA854A9" w:rsidR="00535962" w:rsidRPr="00535962" w:rsidRDefault="00ED4CD9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7B250" wp14:editId="00CB8B36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F61C1" w14:textId="77777777" w:rsidR="002E1412" w:rsidRPr="002E1412" w:rsidRDefault="008035F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7B250" id="Text Box 16" o:spid="_x0000_s1033" type="#_x0000_t202" style="position:absolute;margin-left:109.65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2M+AEAANEDAAAOAAAAZHJzL2Uyb0RvYy54bWysU1Fv0zAQfkfiP1h+p2lKR7e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" stroked="f">
                <v:textbox>
                  <w:txbxContent>
                    <w:p w14:paraId="4CEF61C1" w14:textId="77777777" w:rsidR="002E1412" w:rsidRPr="002E1412" w:rsidRDefault="00581B5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5062B6" wp14:editId="0B0F9CA3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74AEE" w14:textId="77777777" w:rsidR="0026335F" w:rsidRPr="0026335F" w:rsidRDefault="008035F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5062B6"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" filled="f" stroked="f">
                <v:textbox>
                  <w:txbxContent>
                    <w:p w14:paraId="2CE74AEE" w14:textId="77777777" w:rsidR="0026335F" w:rsidRPr="0026335F" w:rsidRDefault="00581B5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3F25FDD" w14:textId="2241A28C" w:rsidR="00535962" w:rsidRDefault="00ED4CD9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E783B6" wp14:editId="3190FCDE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68374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E783B6"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" stroked="f">
                <v:textbox>
                  <w:txbxContent>
                    <w:p w14:paraId="63868374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B49B4F" wp14:editId="5F129FCF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C5878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035FB">
                              <w:fldChar w:fldCharType="begin"/>
                            </w:r>
                            <w:r w:rsidR="008035FB">
                              <w:instrText xml:space="preserve"> NUMPAGES   \* MERGEFORMAT </w:instrText>
                            </w:r>
                            <w:r w:rsidR="008035FB">
                              <w:fldChar w:fldCharType="separate"/>
                            </w:r>
                            <w:r w:rsidR="002760F1" w:rsidRP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035F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B49B4F"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" filled="f" stroked="f">
                <v:textbox>
                  <w:txbxContent>
                    <w:p w14:paraId="224C5878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81B5F">
                        <w:fldChar w:fldCharType="begin"/>
                      </w:r>
                      <w:r w:rsidR="00581B5F">
                        <w:instrText xml:space="preserve"> NUMPAGES   \* MERGEFORMAT </w:instrText>
                      </w:r>
                      <w:r w:rsidR="00581B5F"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81B5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45470B6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7674BE45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77B45A32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5CF51730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41878359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C6D14A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1457C333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05E841AA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3A2BCAD5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3D11306F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7BF11B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48DD9065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76F948A2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546455CD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283C897E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35736F7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8879653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749EB82E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080CA83D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689ED272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FFC58A6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7EE1AE18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32E0CE19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754F66D3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0228B361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6E763420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47BAB00E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6000E060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1CACB42B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2888A1AD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1CAF2B56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E2443" w14:textId="77777777" w:rsidR="008035FB" w:rsidRDefault="008035FB" w:rsidP="001007E7">
      <w:pPr>
        <w:spacing w:after="0" w:line="240" w:lineRule="auto"/>
      </w:pPr>
      <w:r>
        <w:separator/>
      </w:r>
    </w:p>
  </w:endnote>
  <w:endnote w:type="continuationSeparator" w:id="0">
    <w:p w14:paraId="16F167AD" w14:textId="77777777" w:rsidR="008035FB" w:rsidRDefault="008035F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266E0" w14:textId="53A05617" w:rsidR="001007E7" w:rsidRDefault="00ED4CD9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600C2E" wp14:editId="1171BE5B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3930A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600C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" filled="f" stroked="f">
              <v:textbox inset="0,0,0,0">
                <w:txbxContent>
                  <w:p w14:paraId="2DA3930A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BC031DB" wp14:editId="37455CAD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012293" wp14:editId="7DA94A89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8F7F8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72DC5AE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012293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" filled="f" stroked="f">
              <v:textbox inset="0,0,0,0">
                <w:txbxContent>
                  <w:p w14:paraId="5358F7F8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172DC5AE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34E1990F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DB9ADB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7491F96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B4DB7D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F92F16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0164E" w14:textId="77777777" w:rsidR="008035FB" w:rsidRDefault="008035FB" w:rsidP="001007E7">
      <w:pPr>
        <w:spacing w:after="0" w:line="240" w:lineRule="auto"/>
      </w:pPr>
      <w:r>
        <w:separator/>
      </w:r>
    </w:p>
  </w:footnote>
  <w:footnote w:type="continuationSeparator" w:id="0">
    <w:p w14:paraId="7AACBBD7" w14:textId="77777777" w:rsidR="008035FB" w:rsidRDefault="008035FB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2C2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1B5F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7E7ACD"/>
    <w:rsid w:val="008035FB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5742C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D4CD9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66B1008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8CDF-7C46-4A1D-BD5C-F4C995A5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User</cp:lastModifiedBy>
  <cp:revision>2</cp:revision>
  <cp:lastPrinted>2011-03-04T19:00:00Z</cp:lastPrinted>
  <dcterms:created xsi:type="dcterms:W3CDTF">2022-06-10T14:35:00Z</dcterms:created>
  <dcterms:modified xsi:type="dcterms:W3CDTF">2022-06-10T14:35:00Z</dcterms:modified>
</cp:coreProperties>
</file>