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929F" w14:textId="3AA80596" w:rsidR="00535962" w:rsidRPr="00F7167E" w:rsidRDefault="009559AA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9A169" wp14:editId="5D2DA1E0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4DEC07DC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AD1D41E" wp14:editId="0EC3782A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9A1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K+Vtr3dAAAACQ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4DEC07DC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AD1D41E" wp14:editId="0EC3782A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81DDDD" wp14:editId="20E5F280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14099" w14:textId="77777777"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1DDDD"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" filled="f" stroked="f">
                <v:textbox inset="0,0,0,0">
                  <w:txbxContent>
                    <w:p w14:paraId="6F714099" w14:textId="77777777"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6D291AE9" wp14:editId="5CFA49E8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F23B40" wp14:editId="12349AF3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DF3AB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E433E">
                              <w:fldChar w:fldCharType="begin"/>
                            </w:r>
                            <w:r w:rsidR="004E433E">
                              <w:instrText xml:space="preserve"> NUMPAGES   \* MERGEFORMAT </w:instrText>
                            </w:r>
                            <w:r w:rsidR="004E433E"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4E433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23B40"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" filled="f" stroked="f">
                <v:textbox>
                  <w:txbxContent>
                    <w:p w14:paraId="24EDF3AB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E433E">
                        <w:fldChar w:fldCharType="begin"/>
                      </w:r>
                      <w:r w:rsidR="004E433E">
                        <w:instrText xml:space="preserve"> NUMPAGES   \* MERGEFORMAT </w:instrText>
                      </w:r>
                      <w:r w:rsidR="004E433E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4E433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D7C44A" wp14:editId="280D0EC3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710B9" w14:textId="77777777" w:rsidR="0026335F" w:rsidRPr="0026335F" w:rsidRDefault="004E433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7C44A"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" filled="f" stroked="f">
                <v:textbox>
                  <w:txbxContent>
                    <w:p w14:paraId="263710B9" w14:textId="77777777" w:rsidR="0026335F" w:rsidRPr="0026335F" w:rsidRDefault="004E433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3923402" wp14:editId="40C0CA5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201DC6" w14:textId="77777777"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3ADAF7" w14:textId="77777777"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23402"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">
                <v:rect id="Rectangle 21" o:spid="_x0000_s1031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group id="Group 22" o:spid="_x0000_s1032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23" o:spid="_x0000_s1033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13201DC6" w14:textId="77777777"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F3ADAF7" w14:textId="77777777"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1DBD0C6" w14:textId="6B76600F" w:rsidR="00535962" w:rsidRPr="00535962" w:rsidRDefault="009559AA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E2047F" wp14:editId="29BA4F06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D2395" w14:textId="77777777" w:rsidR="002E1412" w:rsidRPr="002E1412" w:rsidRDefault="004E433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2047F"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" stroked="f">
                <v:textbox>
                  <w:txbxContent>
                    <w:p w14:paraId="7E9D2395" w14:textId="77777777" w:rsidR="002E1412" w:rsidRPr="002E1412" w:rsidRDefault="004E433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8E5353D" w14:textId="77777777" w:rsidR="00535962" w:rsidRDefault="00535962" w:rsidP="00535962"/>
    <w:p w14:paraId="1C3841ED" w14:textId="714CF12B" w:rsidR="006506D0" w:rsidRDefault="009559AA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D358D4" wp14:editId="3C645CE7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C3AC3" w14:textId="77777777"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358D4"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" stroked="f">
                <v:textbox>
                  <w:txbxContent>
                    <w:p w14:paraId="3D7C3AC3" w14:textId="77777777"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3545CFA1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523B259C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421EAE82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2E198D17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546795C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BAA7546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7561B067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FB9658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6793E5E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345A70D2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CA6E582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79BF6F0F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4014938D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706D60DC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2F29D38E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72A5BD55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5B5D6269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8952BCA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7DBDAF75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71011BDA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5296803E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72C2A2B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FE9184E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1C56294D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307B34F5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1AB6783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27AEAB2A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72E921EE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74C796BA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27EE53BC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7D0F180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718CDDB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1D9E2F3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58851C1A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0593FF38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19B2BECB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794E351A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485831F6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7A818C98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56FBA87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062C256C" w14:textId="77777777" w:rsidTr="00044FA8">
        <w:trPr>
          <w:trHeight w:val="4637"/>
        </w:trPr>
        <w:tc>
          <w:tcPr>
            <w:tcW w:w="3269" w:type="dxa"/>
          </w:tcPr>
          <w:p w14:paraId="0F79CF65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4F160F16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1C4D9E14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68B62BFF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2FC2C176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5D848DF4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4146AB6C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4F2B29A5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45E98FDC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2C40BA7F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4A3F703B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7EC155F4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5A0B7FA1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14:paraId="66A46338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B7F4405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6C614423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6A7FE820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47F905BE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375E1600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2F7EDEE2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3139589F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ED2F3" w14:textId="77777777" w:rsidR="004E433E" w:rsidRDefault="004E433E" w:rsidP="001007E7">
      <w:pPr>
        <w:spacing w:after="0" w:line="240" w:lineRule="auto"/>
      </w:pPr>
      <w:r>
        <w:separator/>
      </w:r>
    </w:p>
  </w:endnote>
  <w:endnote w:type="continuationSeparator" w:id="0">
    <w:p w14:paraId="1B564C44" w14:textId="77777777" w:rsidR="004E433E" w:rsidRDefault="004E433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C08A" w14:textId="4710D064" w:rsidR="001007E7" w:rsidRDefault="009559AA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19B50" wp14:editId="7E52BC5A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9C765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19B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" filled="f" stroked="f">
              <v:textbox inset="0,0,0,0">
                <w:txbxContent>
                  <w:p w14:paraId="3199C765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9403A22" wp14:editId="2002FDAD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CA88BA" wp14:editId="48DF5284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E1B1B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282A237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A88BA"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" filled="f" stroked="f">
              <v:textbox inset="0,0,0,0">
                <w:txbxContent>
                  <w:p w14:paraId="0E9E1B1B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6282A237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664A4E1D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BA3A286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F9ECF6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A87DC17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9133C3D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013C7" w14:textId="77777777" w:rsidR="004E433E" w:rsidRDefault="004E433E" w:rsidP="001007E7">
      <w:pPr>
        <w:spacing w:after="0" w:line="240" w:lineRule="auto"/>
      </w:pPr>
      <w:r>
        <w:separator/>
      </w:r>
    </w:p>
  </w:footnote>
  <w:footnote w:type="continuationSeparator" w:id="0">
    <w:p w14:paraId="0D9A7654" w14:textId="77777777" w:rsidR="004E433E" w:rsidRDefault="004E433E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A19D0" w14:textId="18E587AD" w:rsidR="00051C0A" w:rsidRDefault="009559AA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C34F9B" wp14:editId="1FC30D64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5A112" w14:textId="77777777"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539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4E433E">
                            <w:fldChar w:fldCharType="begin"/>
                          </w:r>
                          <w:r w:rsidR="004E433E">
                            <w:instrText xml:space="preserve"> NUMPAGES   \* MERGEFORMAT </w:instrText>
                          </w:r>
                          <w:r w:rsidR="004E433E">
                            <w:fldChar w:fldCharType="separate"/>
                          </w:r>
                          <w:r w:rsidR="0065391E" w:rsidRPr="006539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4E433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34F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" filled="f" stroked="f">
              <v:textbox>
                <w:txbxContent>
                  <w:p w14:paraId="7BE5A112" w14:textId="77777777"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539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4E433E">
                      <w:fldChar w:fldCharType="begin"/>
                    </w:r>
                    <w:r w:rsidR="004E433E">
                      <w:instrText xml:space="preserve"> NUMPAGES   \* MERGEFORMAT </w:instrText>
                    </w:r>
                    <w:r w:rsidR="004E433E">
                      <w:fldChar w:fldCharType="separate"/>
                    </w:r>
                    <w:r w:rsidR="0065391E" w:rsidRPr="0065391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4E433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433E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59AA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266C9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E99F73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30B2-1415-46DD-8668-D47B7655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0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Moca 01</cp:lastModifiedBy>
  <cp:revision>2</cp:revision>
  <cp:lastPrinted>2011-03-04T18:55:00Z</cp:lastPrinted>
  <dcterms:created xsi:type="dcterms:W3CDTF">2022-07-28T12:12:00Z</dcterms:created>
  <dcterms:modified xsi:type="dcterms:W3CDTF">2022-07-28T12:12:00Z</dcterms:modified>
</cp:coreProperties>
</file>