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5A45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B79D8FD" wp14:editId="4C863C46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C32584" wp14:editId="5D831BDB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D52570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4EF4E4A" wp14:editId="0B9B33D8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32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D52570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4EF4E4A" wp14:editId="0B9B33D8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D097C6" wp14:editId="225B3A08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40CF7B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31DFE5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097C6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40CF7B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F31DFE5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E1A1A" wp14:editId="1DCC1F14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34283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1A1A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14034283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2057F57D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D10E9E" wp14:editId="012AA0C3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0BBD8" w14:textId="77777777" w:rsidR="002E1412" w:rsidRPr="002E1412" w:rsidRDefault="00C9601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0E9E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1DC0BBD8" w14:textId="77777777" w:rsidR="002E1412" w:rsidRPr="002E1412" w:rsidRDefault="00C9601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618C1" wp14:editId="76D07BA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6DB2" w14:textId="77777777" w:rsidR="0026335F" w:rsidRPr="0026335F" w:rsidRDefault="00C9601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618C1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57276DB2" w14:textId="77777777" w:rsidR="0026335F" w:rsidRPr="0026335F" w:rsidRDefault="00C9601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9718FE1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3BAC9" wp14:editId="70C18F0D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6CB2" w14:textId="77777777" w:rsidR="00F7443C" w:rsidRPr="004767CC" w:rsidRDefault="00C9601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BAC9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354E6CB2" w14:textId="77777777" w:rsidR="00F7443C" w:rsidRPr="004767CC" w:rsidRDefault="00C9601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9E45A" wp14:editId="46DA29A3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F7E5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601B">
                              <w:fldChar w:fldCharType="begin"/>
                            </w:r>
                            <w:r w:rsidR="00C9601B">
                              <w:instrText xml:space="preserve"> NUMPAGES   \* MERGEFORMAT </w:instrText>
                            </w:r>
                            <w:r w:rsidR="00C9601B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60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E45A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2ADF7E5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601B">
                        <w:fldChar w:fldCharType="begin"/>
                      </w:r>
                      <w:r w:rsidR="00C9601B">
                        <w:instrText xml:space="preserve"> NUMPAGES   \* MERGEFORMAT </w:instrText>
                      </w:r>
                      <w:r w:rsidR="00C9601B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601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4A991E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384F9C6B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0899D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1E1C3696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66D73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735AE75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01536EFF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016AD63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7AA7F5EE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892AD6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4E1292F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99E06EC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7E7C4DBE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1BF733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28B34B10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CC11CF1" w14:textId="77777777" w:rsidTr="00822B7A">
        <w:trPr>
          <w:trHeight w:val="229"/>
          <w:jc w:val="center"/>
        </w:trPr>
        <w:tc>
          <w:tcPr>
            <w:tcW w:w="0" w:type="auto"/>
          </w:tcPr>
          <w:p w14:paraId="78D5F05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42734E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C89BA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AC5C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349D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A8B01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1D7C2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D58A5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503DA30" w14:textId="77777777" w:rsidTr="00822B7A">
        <w:trPr>
          <w:trHeight w:val="211"/>
          <w:jc w:val="center"/>
        </w:trPr>
        <w:tc>
          <w:tcPr>
            <w:tcW w:w="0" w:type="auto"/>
          </w:tcPr>
          <w:p w14:paraId="17804A5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FB141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E37216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4095F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6B037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14AE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1985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B4AF0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0B522B8" w14:textId="77777777" w:rsidTr="00822B7A">
        <w:trPr>
          <w:trHeight w:val="229"/>
          <w:jc w:val="center"/>
        </w:trPr>
        <w:tc>
          <w:tcPr>
            <w:tcW w:w="0" w:type="auto"/>
          </w:tcPr>
          <w:p w14:paraId="7FD619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39B9C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3C75C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24325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4F1C4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03E6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2ACEA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EA73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DE5B50F" w14:textId="77777777" w:rsidTr="00822B7A">
        <w:trPr>
          <w:trHeight w:val="229"/>
          <w:jc w:val="center"/>
        </w:trPr>
        <w:tc>
          <w:tcPr>
            <w:tcW w:w="0" w:type="auto"/>
          </w:tcPr>
          <w:p w14:paraId="40019D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8F4A1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D239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AF1C0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77A4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9CA0A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70994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5A033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A7C01D7" w14:textId="77777777" w:rsidTr="00822B7A">
        <w:trPr>
          <w:trHeight w:val="229"/>
          <w:jc w:val="center"/>
        </w:trPr>
        <w:tc>
          <w:tcPr>
            <w:tcW w:w="0" w:type="auto"/>
          </w:tcPr>
          <w:p w14:paraId="305FD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73AC6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4E11B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DB2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3B0D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8D15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073AB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07819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9225501" w14:textId="77777777" w:rsidTr="00822B7A">
        <w:trPr>
          <w:trHeight w:val="229"/>
          <w:jc w:val="center"/>
        </w:trPr>
        <w:tc>
          <w:tcPr>
            <w:tcW w:w="0" w:type="auto"/>
          </w:tcPr>
          <w:p w14:paraId="425F72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2B725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726C3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302F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4A8CA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1AB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5D2C5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1E494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25BFE4" w14:textId="77777777" w:rsidTr="00822B7A">
        <w:trPr>
          <w:trHeight w:val="229"/>
          <w:jc w:val="center"/>
        </w:trPr>
        <w:tc>
          <w:tcPr>
            <w:tcW w:w="0" w:type="auto"/>
          </w:tcPr>
          <w:p w14:paraId="35240B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2D5B0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AF062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30E77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D0D5B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47475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2C163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0037E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8B60954" w14:textId="77777777" w:rsidTr="00822B7A">
        <w:trPr>
          <w:trHeight w:val="211"/>
          <w:jc w:val="center"/>
        </w:trPr>
        <w:tc>
          <w:tcPr>
            <w:tcW w:w="0" w:type="auto"/>
          </w:tcPr>
          <w:p w14:paraId="003F7A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E3BF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E64F2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1ADFA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A649A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083F8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1CFCF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C5DE2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2680595" w14:textId="77777777" w:rsidTr="00822B7A">
        <w:trPr>
          <w:trHeight w:val="229"/>
          <w:jc w:val="center"/>
        </w:trPr>
        <w:tc>
          <w:tcPr>
            <w:tcW w:w="0" w:type="auto"/>
          </w:tcPr>
          <w:p w14:paraId="0A90B7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CEED1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0DC9A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A1FD57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24D6C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F57D3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76BF3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36AC7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BE46153" w14:textId="77777777" w:rsidTr="00822B7A">
        <w:trPr>
          <w:trHeight w:val="229"/>
          <w:jc w:val="center"/>
        </w:trPr>
        <w:tc>
          <w:tcPr>
            <w:tcW w:w="0" w:type="auto"/>
          </w:tcPr>
          <w:p w14:paraId="3BAADE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53039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615F8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3EF3F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C5A7E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6B3BE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8ACA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3512A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03769F59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8CBC5E9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3C747EC5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30209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3D5FE0B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23D3A8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1FB29A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5EE8" w14:textId="77777777" w:rsidR="00C9601B" w:rsidRDefault="00C9601B" w:rsidP="001007E7">
      <w:pPr>
        <w:spacing w:after="0" w:line="240" w:lineRule="auto"/>
      </w:pPr>
      <w:r>
        <w:separator/>
      </w:r>
    </w:p>
  </w:endnote>
  <w:endnote w:type="continuationSeparator" w:id="0">
    <w:p w14:paraId="59C12E7F" w14:textId="77777777" w:rsidR="00C9601B" w:rsidRDefault="00C9601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704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A45A3A" wp14:editId="01261B3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099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45A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5C2099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E0284" wp14:editId="1EE34205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2321E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D979C0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EE0284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16D2321E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D979C0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B6D7F45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F688469" wp14:editId="37AC700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B8333D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0F92755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49DF" w14:textId="77777777" w:rsidR="00C9601B" w:rsidRDefault="00C9601B" w:rsidP="001007E7">
      <w:pPr>
        <w:spacing w:after="0" w:line="240" w:lineRule="auto"/>
      </w:pPr>
      <w:r>
        <w:separator/>
      </w:r>
    </w:p>
  </w:footnote>
  <w:footnote w:type="continuationSeparator" w:id="0">
    <w:p w14:paraId="20F1565C" w14:textId="77777777" w:rsidR="00C9601B" w:rsidRDefault="00C9601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17B1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9601B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3D21B8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Moca 01</cp:lastModifiedBy>
  <cp:revision>2</cp:revision>
  <cp:lastPrinted>2011-03-04T19:05:00Z</cp:lastPrinted>
  <dcterms:created xsi:type="dcterms:W3CDTF">2022-07-28T12:14:00Z</dcterms:created>
  <dcterms:modified xsi:type="dcterms:W3CDTF">2022-07-28T12:14:00Z</dcterms:modified>
</cp:coreProperties>
</file>