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86F0" w14:textId="5FC4710B" w:rsidR="00535962" w:rsidRPr="00F7167E" w:rsidRDefault="00347C5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19EB18E" wp14:editId="3870F06E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4D3E96C" w14:textId="77777777"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A3C8B8" w14:textId="77777777"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EB18E"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4D3E96C" w14:textId="77777777"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7A3C8B8" w14:textId="77777777"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E5301" wp14:editId="68BA505A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F799D25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377F770" wp14:editId="2C5C30D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5301"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mGfyK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F799D25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377F770" wp14:editId="2C5C30D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30930C9B" wp14:editId="1457557A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76E183" wp14:editId="3E9B5D53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B5395" w14:textId="77777777"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E183"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BdapEfgAAAACgEAAA8AAAAAAAAAAAAAAAAANAQAAGRycy9kb3ducmV2LnhtbFBLBQYAAAAA&#10;BAAEAPMAAABBBQAAAAA=&#10;" filled="f" stroked="f">
                <v:textbox inset="0,0,0,0">
                  <w:txbxContent>
                    <w:p w14:paraId="3B3B5395" w14:textId="77777777"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6817030" w14:textId="46534A01" w:rsidR="00535962" w:rsidRPr="00535962" w:rsidRDefault="00347C58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667A2" wp14:editId="475C9880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7DE15" w14:textId="77777777" w:rsidR="0026335F" w:rsidRPr="0026335F" w:rsidRDefault="003D64C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667A2"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wl5AEAAKgDAAAOAAAAZHJzL2Uyb0RvYy54bWysU9Fu0zAUfUfiHyy/07Rdx0r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" filled="f" stroked="f">
                <v:textbox>
                  <w:txbxContent>
                    <w:p w14:paraId="6AA7DE15" w14:textId="77777777" w:rsidR="0026335F" w:rsidRPr="0026335F" w:rsidRDefault="003D64C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EB9DAD3" w14:textId="57F60608" w:rsidR="00535962" w:rsidRDefault="00347C58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B2943C" wp14:editId="62A1102A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596F4" w14:textId="77777777" w:rsidR="002E1412" w:rsidRPr="002E1412" w:rsidRDefault="003D64C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943C"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" stroked="f">
                <v:textbox>
                  <w:txbxContent>
                    <w:p w14:paraId="21E596F4" w14:textId="77777777" w:rsidR="002E1412" w:rsidRPr="002E1412" w:rsidRDefault="003D64C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ED884E" wp14:editId="16AC35E9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8749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64C6">
                              <w:fldChar w:fldCharType="begin"/>
                            </w:r>
                            <w:r w:rsidR="003D64C6">
                              <w:instrText xml:space="preserve"> NUMPAGES   \* MERGEFORMAT </w:instrText>
                            </w:r>
                            <w:r w:rsidR="003D64C6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D64C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884E"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I64QEAAKgDAAAOAAAAZHJzL2Uyb0RvYy54bWysU9GO0zAQfEfiHyy/0yRVW7io6em40yGk&#10;g0M6+ADHsROLxGvWbpPy9aydXq/AG+LFsr3O7MzsZHs9DT07KPQGbMWLRc6ZshIaY9uKf/t6/+Yd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" filled="f" stroked="f">
                <v:textbox>
                  <w:txbxContent>
                    <w:p w14:paraId="54F8749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D64C6">
                        <w:fldChar w:fldCharType="begin"/>
                      </w:r>
                      <w:r w:rsidR="003D64C6">
                        <w:instrText xml:space="preserve"> NUMPAGES   \* MERGEFORMAT </w:instrText>
                      </w:r>
                      <w:r w:rsidR="003D64C6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D64C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B0C8E0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BB12696" w14:textId="136008A4" w:rsidR="00A640BD" w:rsidRPr="00C66D08" w:rsidRDefault="00347C5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92EF42" wp14:editId="6D7A9982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BB8A8" w14:textId="77777777"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2EF42"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" stroked="f">
                <v:textbox>
                  <w:txbxContent>
                    <w:p w14:paraId="648BB8A8" w14:textId="77777777"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14:paraId="5622415A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B31F315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46476138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3B696D19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568B240F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32F33455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4597CBB8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372B7566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19439FB3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5252611B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3D6422CC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21B59E8D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6B6F22FD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219E3940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4E07111C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0028363E" w14:textId="77777777"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0FE42A80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4F903947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6AF2278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6E3D5A9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D88B066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23DED269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3F3F2420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7459BF3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320A31F2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C2ADFF7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159AEDB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363ACB2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08907C2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29F87821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3C256327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E148FD4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6895B94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52F2FCE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EDD93EB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25808254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B09FA60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05DEA48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95A1007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F25BF9A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6342F5F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7ED876FC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68D6E47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17071D1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06F3EB3A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5693CAD0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05A100D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51599130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7423D12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D1BA288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836FB78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14:paraId="1A2673F4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503B1814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0617A791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2EF91CCD" w14:textId="77777777" w:rsidTr="00C96F5C">
        <w:trPr>
          <w:jc w:val="center"/>
        </w:trPr>
        <w:tc>
          <w:tcPr>
            <w:tcW w:w="10413" w:type="dxa"/>
          </w:tcPr>
          <w:p w14:paraId="54842BBC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6D8E9EC4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136DAC62" w14:textId="77777777"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17AE3B8" w14:textId="77777777"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127F0BEC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58FD9777" w14:textId="77777777" w:rsidTr="00C96F5C">
        <w:trPr>
          <w:jc w:val="center"/>
        </w:trPr>
        <w:tc>
          <w:tcPr>
            <w:tcW w:w="10413" w:type="dxa"/>
          </w:tcPr>
          <w:p w14:paraId="25D2A390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1CD9A2E8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644B5EB8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A7D9AC7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7FA78746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6A35E18E" w14:textId="77777777" w:rsidTr="00C96F5C">
        <w:trPr>
          <w:jc w:val="center"/>
        </w:trPr>
        <w:tc>
          <w:tcPr>
            <w:tcW w:w="10413" w:type="dxa"/>
          </w:tcPr>
          <w:p w14:paraId="13A8A6FF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481B344A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56B1E8CD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023CEC39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63F01D3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301AF6B4" w14:textId="77777777"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1577235F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1694AE09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421EEA6F" w14:textId="77777777" w:rsidTr="005A4C59">
        <w:trPr>
          <w:jc w:val="center"/>
        </w:trPr>
        <w:tc>
          <w:tcPr>
            <w:tcW w:w="10490" w:type="dxa"/>
          </w:tcPr>
          <w:p w14:paraId="60E53D6C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5572543D" w14:textId="77777777"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1E16999B" w14:textId="77777777"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640F82EF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043148BF" w14:textId="77777777" w:rsidTr="005A4C59">
        <w:trPr>
          <w:jc w:val="center"/>
        </w:trPr>
        <w:tc>
          <w:tcPr>
            <w:tcW w:w="10490" w:type="dxa"/>
          </w:tcPr>
          <w:p w14:paraId="37147579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26EB71EF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317EA289" w14:textId="77777777"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622E2AE6" w14:textId="77777777"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20309E30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71C0686D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7D7321C5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44E36C4A" w14:textId="77777777"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63BE381C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137B7339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2001E83" w14:textId="77777777"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599F4208" w14:textId="77777777"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4DB520D2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38B9090F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2D9D4616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05969855" w14:textId="7777777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D5E9C4A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5AE6" w14:textId="77777777" w:rsidR="003D64C6" w:rsidRDefault="003D64C6" w:rsidP="001007E7">
      <w:pPr>
        <w:spacing w:after="0" w:line="240" w:lineRule="auto"/>
      </w:pPr>
      <w:r>
        <w:separator/>
      </w:r>
    </w:p>
  </w:endnote>
  <w:endnote w:type="continuationSeparator" w:id="0">
    <w:p w14:paraId="6A6F1192" w14:textId="77777777" w:rsidR="003D64C6" w:rsidRDefault="003D64C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377C" w14:textId="6CC5D979" w:rsidR="001007E7" w:rsidRDefault="00347C58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C9F0C1" wp14:editId="7FEAC649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CE6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F4892FE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0E3BEAC0" w14:textId="77777777"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9F0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LOuu++EAAAAKAQAADwAAAAAAAAAAAAAAAAAyBAAAZHJzL2Rvd25yZXYueG1sUEsFBgAAAAAE&#10;AAQA8wAAAEAFAAAAAA==&#10;" filled="f" stroked="f">
              <v:textbox inset="0,0,0,0">
                <w:txbxContent>
                  <w:p w14:paraId="19A6CE6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F4892FE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14:paraId="0E3BEAC0" w14:textId="77777777"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607B6" wp14:editId="49F0D183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1EC50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2607B6"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" filled="f" stroked="f">
              <v:textbox inset="0,0,0,0">
                <w:txbxContent>
                  <w:p w14:paraId="2061EC50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14:paraId="12B849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2F7925C" w14:textId="77777777"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E02A4AA" wp14:editId="0673D58B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B6A7C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4FDE74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315DB7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4E86" w14:textId="77777777" w:rsidR="003D64C6" w:rsidRDefault="003D64C6" w:rsidP="001007E7">
      <w:pPr>
        <w:spacing w:after="0" w:line="240" w:lineRule="auto"/>
      </w:pPr>
      <w:r>
        <w:separator/>
      </w:r>
    </w:p>
  </w:footnote>
  <w:footnote w:type="continuationSeparator" w:id="0">
    <w:p w14:paraId="14680942" w14:textId="77777777" w:rsidR="003D64C6" w:rsidRDefault="003D64C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261C" w14:textId="67192828" w:rsidR="005A4C59" w:rsidRDefault="00347C5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1892F0" wp14:editId="37B648F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BA2CA" w14:textId="77777777"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5C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D64C6">
                            <w:fldChar w:fldCharType="begin"/>
                          </w:r>
                          <w:r w:rsidR="003D64C6">
                            <w:instrText xml:space="preserve"> NUMPAGES   \* MERGEFORMAT </w:instrText>
                          </w:r>
                          <w:r w:rsidR="003D64C6">
                            <w:fldChar w:fldCharType="separate"/>
                          </w:r>
                          <w:r w:rsidR="00FF5C42" w:rsidRPr="00FF5C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D64C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892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" filled="f" stroked="f">
              <v:textbox>
                <w:txbxContent>
                  <w:p w14:paraId="67CBA2CA" w14:textId="77777777"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F5C4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D64C6">
                      <w:fldChar w:fldCharType="begin"/>
                    </w:r>
                    <w:r w:rsidR="003D64C6">
                      <w:instrText xml:space="preserve"> NUMPAGES   \* MERGEFORMAT </w:instrText>
                    </w:r>
                    <w:r w:rsidR="003D64C6">
                      <w:fldChar w:fldCharType="separate"/>
                    </w:r>
                    <w:r w:rsidR="00FF5C42" w:rsidRPr="00FF5C4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3D64C6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47C58"/>
    <w:rsid w:val="003D64C6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F49BD9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8C0-6ADE-4981-A1F0-4D23749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Tecnico.dotx</Template>
  <TotalTime>1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2011-03-04T18:36:00Z</cp:lastPrinted>
  <dcterms:created xsi:type="dcterms:W3CDTF">2022-07-28T12:07:00Z</dcterms:created>
  <dcterms:modified xsi:type="dcterms:W3CDTF">2022-07-28T12:07:00Z</dcterms:modified>
</cp:coreProperties>
</file>