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0D73" w14:textId="32F93471" w:rsidR="00535962" w:rsidRPr="00F7167E" w:rsidRDefault="002976BB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9FFD4" wp14:editId="735F8834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4C66A6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644993" wp14:editId="71675E25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9FF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K+Vtr3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4C66A6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644993" wp14:editId="71675E25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184CDF" wp14:editId="3FE7E4E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F5274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4CDF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" filled="f" stroked="f">
                <v:textbox inset="0,0,0,0">
                  <w:txbxContent>
                    <w:p w14:paraId="096F5274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6049CD38" wp14:editId="0A52BEC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6CAAB0" wp14:editId="59E38585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0175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63B05">
                              <w:fldChar w:fldCharType="begin"/>
                            </w:r>
                            <w:r w:rsidR="00B63B05">
                              <w:instrText xml:space="preserve"> NUMPAGES   \* MERGEFORMAT </w:instrText>
                            </w:r>
                            <w:r w:rsidR="00B63B05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63B0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AAB0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" filled="f" stroked="f">
                <v:textbox>
                  <w:txbxContent>
                    <w:p w14:paraId="3310175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63B05">
                        <w:fldChar w:fldCharType="begin"/>
                      </w:r>
                      <w:r w:rsidR="00B63B05">
                        <w:instrText xml:space="preserve"> NUMPAGES   \* MERGEFORMAT </w:instrText>
                      </w:r>
                      <w:r w:rsidR="00B63B05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63B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CDABC" wp14:editId="77DB9E9D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0A83" w14:textId="77777777" w:rsidR="0026335F" w:rsidRPr="0026335F" w:rsidRDefault="00B63B0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DABC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" filled="f" stroked="f">
                <v:textbox>
                  <w:txbxContent>
                    <w:p w14:paraId="677F0A83" w14:textId="77777777" w:rsidR="0026335F" w:rsidRPr="0026335F" w:rsidRDefault="00B63B0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C02C00" wp14:editId="3D318A0A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20B383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5B57FC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2C00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120B383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D5B57FC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F5EF36" w14:textId="407DAD49" w:rsidR="00535962" w:rsidRPr="00535962" w:rsidRDefault="002976BB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64BD56" wp14:editId="5B9A10A7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38027" w14:textId="77777777" w:rsidR="002E1412" w:rsidRPr="002E1412" w:rsidRDefault="00B63B0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BD56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CO9jaE3QAAAAkBAAAPAAAAZHJz&#10;L2Rvd25yZXYueG1sTI/BTsMwDIbvSLxDZCQuiCVbx0pL0wmQQLtu7AHcJmsrGqdqsrV7e8wJbr/l&#10;T78/F9vZ9eJix9B50rBcKBCWam86ajQcvz4en0GEiGSw92Q1XG2AbXl7U2Bu/ER7eznERnAJhRw1&#10;tDEOuZShbq3DsPCDJd6d/Ogw8jg20ow4cbnr5UqpjXTYEV9ocbDvra2/D2en4bSbHp6yqfqMx3S/&#10;3rxhl1b+qvX93fz6AiLaOf7B8KvP6lCyU+XPZILoNazUcs0ohywBwUCqVAai4pAkIMtC/v+g/AE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CO9jaE3QAAAAkBAAAPAAAAAAAAAAAAAAAA&#10;AFMEAABkcnMvZG93bnJldi54bWxQSwUGAAAAAAQABADzAAAAXQUAAAAA&#10;" stroked="f">
                <v:textbox>
                  <w:txbxContent>
                    <w:p w14:paraId="74B38027" w14:textId="77777777" w:rsidR="002E1412" w:rsidRPr="002E1412" w:rsidRDefault="00B63B0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E6BCD0" w14:textId="77777777" w:rsidR="00535962" w:rsidRDefault="00535962" w:rsidP="00535962"/>
    <w:p w14:paraId="3BE65B5E" w14:textId="3DC68DD2" w:rsidR="006506D0" w:rsidRDefault="002976BB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C07512" wp14:editId="30801C33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A6CCC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7512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Wc+QEAANEDAAAOAAAAZHJzL2Uyb0RvYy54bWysU8Fu2zAMvQ/YPwi6L7bTpGmNOEWXIsOA&#10;rhvQ7QNkWbaF2aJGKbGzrx8lp2nQ3Yb5IIii9Mj3+Ly+G/uOHRQ6Dabg2SzlTBkJlTZNwX983324&#10;4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" stroked="f">
                <v:textbox>
                  <w:txbxContent>
                    <w:p w14:paraId="601A6CCC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0F4BFCE5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71318533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3CFF595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2C0D18F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D8297C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605E9BC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0BE4CAD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34618A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32DBA1C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5C49710D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882F85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237EA5D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4CACB00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7E8BEC1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6EAA1EB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25289DE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337FC6CB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7FA159E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01C1DE5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1B3CFAE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5A3318DB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754D70C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6ED9A94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544FF076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19C8D0C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7FD7FE9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320FAE3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0345D03A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2851FAEB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6C13C58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D8E2A8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2017BF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6DFCA7A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0B8F9CE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23540D9C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6A9ACEDE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FFF198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08823133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5A62203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51736E3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5FC5BE34" w14:textId="77777777" w:rsidTr="00044FA8">
        <w:trPr>
          <w:trHeight w:val="4637"/>
        </w:trPr>
        <w:tc>
          <w:tcPr>
            <w:tcW w:w="3269" w:type="dxa"/>
          </w:tcPr>
          <w:p w14:paraId="5457CC0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73B3482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455A44C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30C7EA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01646F2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509809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895FA2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0CAA16A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7433912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7955785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5EF75BE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528E92B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429EC3A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401EC27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717D09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67AAC809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1DC8F9AF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421F5E14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4869054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7FFB35DF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634EB31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F14F" w14:textId="77777777" w:rsidR="00B63B05" w:rsidRDefault="00B63B05" w:rsidP="001007E7">
      <w:pPr>
        <w:spacing w:after="0" w:line="240" w:lineRule="auto"/>
      </w:pPr>
      <w:r>
        <w:separator/>
      </w:r>
    </w:p>
  </w:endnote>
  <w:endnote w:type="continuationSeparator" w:id="0">
    <w:p w14:paraId="4DA7AD26" w14:textId="77777777" w:rsidR="00B63B05" w:rsidRDefault="00B63B0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3234" w14:textId="01F3C9B6" w:rsidR="001007E7" w:rsidRDefault="002976BB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1D907D" wp14:editId="79E5DA47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094A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D90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1E0094A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E3CC375" wp14:editId="0C233440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83F6F" wp14:editId="78AE430F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38AEB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8B5025B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83F6F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00C38AEB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8B5025B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7123038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74C326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13789B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AA1C1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B03D78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8313" w14:textId="77777777" w:rsidR="00B63B05" w:rsidRDefault="00B63B05" w:rsidP="001007E7">
      <w:pPr>
        <w:spacing w:after="0" w:line="240" w:lineRule="auto"/>
      </w:pPr>
      <w:r>
        <w:separator/>
      </w:r>
    </w:p>
  </w:footnote>
  <w:footnote w:type="continuationSeparator" w:id="0">
    <w:p w14:paraId="6BCA506B" w14:textId="77777777" w:rsidR="00B63B05" w:rsidRDefault="00B63B0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CDE7" w14:textId="4A84906B" w:rsidR="00051C0A" w:rsidRDefault="002976B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8A3B9C" wp14:editId="42943365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3B82A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63B05">
                            <w:fldChar w:fldCharType="begin"/>
                          </w:r>
                          <w:r w:rsidR="00B63B05">
                            <w:instrText xml:space="preserve"> NUMPAGES   \* MERGEFORMAT </w:instrText>
                          </w:r>
                          <w:r w:rsidR="00B63B05">
                            <w:fldChar w:fldCharType="separate"/>
                          </w:r>
                          <w:r w:rsidR="0065391E" w:rsidRP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63B0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A3B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B0KmKXdAAAACAEAAA8AAAAAAAAAAAAAAAAANwQAAGRycy9kb3ducmV2LnhtbFBLBQYAAAAA&#10;BAAEAPMAAABBBQAAAAA=&#10;" filled="f" stroked="f">
              <v:textbox>
                <w:txbxContent>
                  <w:p w14:paraId="2593B82A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63B05">
                      <w:fldChar w:fldCharType="begin"/>
                    </w:r>
                    <w:r w:rsidR="00B63B05">
                      <w:instrText xml:space="preserve"> NUMPAGES   \* MERGEFORMAT </w:instrText>
                    </w:r>
                    <w:r w:rsidR="00B63B05">
                      <w:fldChar w:fldCharType="separate"/>
                    </w:r>
                    <w:r w:rsidR="0065391E" w:rsidRPr="006539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63B0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976BB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63B05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0EB37A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2011-03-04T18:55:00Z</cp:lastPrinted>
  <dcterms:created xsi:type="dcterms:W3CDTF">2022-06-10T14:07:00Z</dcterms:created>
  <dcterms:modified xsi:type="dcterms:W3CDTF">2022-06-10T14:07:00Z</dcterms:modified>
</cp:coreProperties>
</file>