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87B2" w14:textId="6A49630C" w:rsidR="00535962" w:rsidRPr="00F7167E" w:rsidRDefault="009A25F4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522EC3" wp14:editId="72921C02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570FF" w14:textId="77777777" w:rsidR="002E1412" w:rsidRPr="002E1412" w:rsidRDefault="00EF1FA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22EC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" stroked="f">
                <v:textbox>
                  <w:txbxContent>
                    <w:p w14:paraId="1FA570FF" w14:textId="77777777" w:rsidR="002E1412" w:rsidRPr="002E1412" w:rsidRDefault="00EF1FA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4CD8D737" wp14:editId="35C533CB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960D247" wp14:editId="719CDE2D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D02C11C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5512D5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0D247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D02C11C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05512D5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6FDE56" wp14:editId="6BAB5576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75E18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FDE56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5CD75E18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15C56" wp14:editId="3FD1C11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B6376A4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56595C0" wp14:editId="35230BD4">
                                      <wp:extent cx="923925" cy="933450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32594" cy="9422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5C56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B6376A4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56595C0" wp14:editId="35230BD4">
                                <wp:extent cx="923925" cy="93345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2594" cy="942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E0D88D0" w14:textId="63EAE4BA" w:rsidR="00535962" w:rsidRPr="00535962" w:rsidRDefault="009A25F4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3039F1" wp14:editId="5256B858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5D219" w14:textId="77777777" w:rsidR="00F7443C" w:rsidRPr="004767CC" w:rsidRDefault="00EF1FA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9F1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5285D219" w14:textId="77777777" w:rsidR="00F7443C" w:rsidRPr="004767CC" w:rsidRDefault="00EF1FA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2B9F35" wp14:editId="06849B3B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DA89" w14:textId="77777777" w:rsidR="0026335F" w:rsidRPr="0026335F" w:rsidRDefault="00EF1FA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B9F35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2D2DDA89" w14:textId="77777777" w:rsidR="0026335F" w:rsidRPr="0026335F" w:rsidRDefault="00EF1FA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846628A" w14:textId="5D18AEE6" w:rsidR="00535962" w:rsidRDefault="009A25F4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8760C3" wp14:editId="275E05F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5F16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F1FA2">
                              <w:fldChar w:fldCharType="begin"/>
                            </w:r>
                            <w:r w:rsidR="00EF1FA2">
                              <w:instrText xml:space="preserve"> NUMPAGES   \* MERGEFORMAT </w:instrText>
                            </w:r>
                            <w:r w:rsidR="00EF1FA2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F1FA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760C3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6185F16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F1FA2">
                        <w:fldChar w:fldCharType="begin"/>
                      </w:r>
                      <w:r w:rsidR="00EF1FA2">
                        <w:instrText xml:space="preserve"> NUMPAGES   \* MERGEFORMAT </w:instrText>
                      </w:r>
                      <w:r w:rsidR="00EF1FA2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F1FA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F3F0CD8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D718532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0DC839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46B1693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1F1E144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FFCFBE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75990E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1218FE0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63D5518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9A5170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BF94BC6" w14:textId="77777777" w:rsidTr="00A24343">
        <w:trPr>
          <w:trHeight w:val="457"/>
          <w:jc w:val="center"/>
        </w:trPr>
        <w:tc>
          <w:tcPr>
            <w:tcW w:w="849" w:type="dxa"/>
          </w:tcPr>
          <w:p w14:paraId="270F893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1093DF" w14:textId="77777777" w:rsidR="0037246F" w:rsidRDefault="0037246F" w:rsidP="00BB657B">
            <w:pPr>
              <w:spacing w:after="0" w:line="240" w:lineRule="auto"/>
            </w:pPr>
          </w:p>
          <w:p w14:paraId="09059A0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6F27A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F57FB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D4756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4D217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AE9F21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88B3B3F" w14:textId="77777777" w:rsidTr="00A24343">
        <w:trPr>
          <w:trHeight w:val="477"/>
          <w:jc w:val="center"/>
        </w:trPr>
        <w:tc>
          <w:tcPr>
            <w:tcW w:w="849" w:type="dxa"/>
          </w:tcPr>
          <w:p w14:paraId="65DCC89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20824A4" w14:textId="77777777" w:rsidR="0037246F" w:rsidRDefault="0037246F" w:rsidP="00BB657B">
            <w:pPr>
              <w:spacing w:after="0" w:line="240" w:lineRule="auto"/>
            </w:pPr>
          </w:p>
          <w:p w14:paraId="6D7294F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FC9F5C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1E71E6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A86FF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804014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CB0DFE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2C66BB" w14:textId="77777777" w:rsidTr="00A24343">
        <w:trPr>
          <w:trHeight w:val="477"/>
          <w:jc w:val="center"/>
        </w:trPr>
        <w:tc>
          <w:tcPr>
            <w:tcW w:w="849" w:type="dxa"/>
          </w:tcPr>
          <w:p w14:paraId="406CC9E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88ACA4F" w14:textId="77777777" w:rsidR="0037246F" w:rsidRDefault="0037246F" w:rsidP="00BB657B">
            <w:pPr>
              <w:spacing w:after="0" w:line="240" w:lineRule="auto"/>
            </w:pPr>
          </w:p>
          <w:p w14:paraId="6F800A4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E17D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3C77D4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71CF1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C7C6CC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C65B70E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A2FAC2B" w14:textId="77777777" w:rsidTr="00A24343">
        <w:trPr>
          <w:trHeight w:val="477"/>
          <w:jc w:val="center"/>
        </w:trPr>
        <w:tc>
          <w:tcPr>
            <w:tcW w:w="849" w:type="dxa"/>
          </w:tcPr>
          <w:p w14:paraId="236DFB3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D4A1F74" w14:textId="77777777" w:rsidR="0037246F" w:rsidRDefault="0037246F" w:rsidP="00BB657B">
            <w:pPr>
              <w:spacing w:after="0" w:line="240" w:lineRule="auto"/>
            </w:pPr>
          </w:p>
          <w:p w14:paraId="2FA575C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9A3A4C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5F4AE6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6D345B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2263BF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D785A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FC973AE" w14:textId="77777777" w:rsidTr="00A24343">
        <w:trPr>
          <w:trHeight w:val="477"/>
          <w:jc w:val="center"/>
        </w:trPr>
        <w:tc>
          <w:tcPr>
            <w:tcW w:w="849" w:type="dxa"/>
          </w:tcPr>
          <w:p w14:paraId="01ECA63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B084F5" w14:textId="77777777" w:rsidR="0037246F" w:rsidRDefault="0037246F" w:rsidP="00BB657B">
            <w:pPr>
              <w:spacing w:after="0" w:line="240" w:lineRule="auto"/>
            </w:pPr>
          </w:p>
          <w:p w14:paraId="04E99F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1884DE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520907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D54373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2D74C7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89C508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12655EF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0E6795C8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36E9DCA5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44C26841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66BBA73C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480B9AEA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0042CEFD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E0B7A6E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3964A27B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4BA2CB6" w14:textId="40F4DBE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9A25F4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97EEA2" wp14:editId="7A48410F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CB7EE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7EEA2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655CB7EE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B01D" w14:textId="77777777" w:rsidR="00EF1FA2" w:rsidRDefault="00EF1FA2" w:rsidP="001007E7">
      <w:pPr>
        <w:spacing w:after="0" w:line="240" w:lineRule="auto"/>
      </w:pPr>
      <w:r>
        <w:separator/>
      </w:r>
    </w:p>
  </w:endnote>
  <w:endnote w:type="continuationSeparator" w:id="0">
    <w:p w14:paraId="3FAEF525" w14:textId="77777777" w:rsidR="00EF1FA2" w:rsidRDefault="00EF1FA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FB2D" w14:textId="4750730D" w:rsidR="001007E7" w:rsidRDefault="009A25F4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966EAC" wp14:editId="5439C53C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54323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21D776C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F7B3EAE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966E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6EF54323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21D776C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F7B3EAE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0FBA9F7" w14:textId="48AC229A" w:rsidR="001007E7" w:rsidRDefault="009A25F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2093A0" wp14:editId="603ABE87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E3EAA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2093A0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643E3EAA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1B4408C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75CC447A" wp14:editId="386BF6FB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6B1D103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C0D8A" w14:textId="77777777" w:rsidR="00EF1FA2" w:rsidRDefault="00EF1FA2" w:rsidP="001007E7">
      <w:pPr>
        <w:spacing w:after="0" w:line="240" w:lineRule="auto"/>
      </w:pPr>
      <w:r>
        <w:separator/>
      </w:r>
    </w:p>
  </w:footnote>
  <w:footnote w:type="continuationSeparator" w:id="0">
    <w:p w14:paraId="482D5BDD" w14:textId="77777777" w:rsidR="00EF1FA2" w:rsidRDefault="00EF1FA2" w:rsidP="001007E7">
      <w:pPr>
        <w:spacing w:after="0" w:line="240" w:lineRule="auto"/>
      </w:pPr>
      <w:r>
        <w:continuationSeparator/>
      </w:r>
    </w:p>
  </w:footnote>
  <w:footnote w:id="1">
    <w:p w14:paraId="20EEBC00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01AF040D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125D6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5F4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54FE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F1FA2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3512FA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2</cp:revision>
  <cp:lastPrinted>2011-03-04T18:27:00Z</cp:lastPrinted>
  <dcterms:created xsi:type="dcterms:W3CDTF">2022-03-31T15:19:00Z</dcterms:created>
  <dcterms:modified xsi:type="dcterms:W3CDTF">2022-03-31T15:19:00Z</dcterms:modified>
</cp:coreProperties>
</file>