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257C" w14:textId="5FE7DB72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4F9B6096" wp14:editId="16D53190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ED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B1757" wp14:editId="7E7EC210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3FA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B175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" filled="f" stroked="f">
                <v:textbox>
                  <w:txbxContent>
                    <w:p w14:paraId="263E3FA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B16A8" wp14:editId="1EC9B38B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BB255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16A8"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" filled="f" stroked="f">
                <v:textbox>
                  <w:txbxContent>
                    <w:p w14:paraId="767BB255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D4111C1" wp14:editId="782212DD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21689526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9FF7A69" w14:textId="77777777" w:rsidR="007D20AD" w:rsidRPr="007D20AD" w:rsidRDefault="007D20AD" w:rsidP="007D20AD">
                                        <w:r w:rsidRPr="007D20AD">
                                          <w:t>AYUNTAMIENTO MOCA-CCC-CP-2023-0001</w:t>
                                        </w:r>
                                      </w:p>
                                    </w:sdtContent>
                                  </w:sdt>
                                  <w:p w14:paraId="6BBE70DC" w14:textId="1907F240" w:rsidR="00130549" w:rsidRPr="00535962" w:rsidRDefault="00000000" w:rsidP="0013054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31146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11C1"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Dt/NOZqAwAAzQwAAA4AAAAAAAAAAAAAAAAALgIAAGRycy9lMm9Eb2MueG1sUEsBAi0AFAAG&#10;AAgAAAAhAH13xaXiAAAADAEAAA8AAAAAAAAAAAAAAAAAxAUAAGRycy9kb3ducmV2LnhtbFBLBQYA&#10;AAAABAAEAPMAAADTBg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216895263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39FF7A69" w14:textId="77777777" w:rsidR="007D20AD" w:rsidRPr="007D20AD" w:rsidRDefault="007D20AD" w:rsidP="007D20AD">
                                  <w:r w:rsidRPr="007D20AD">
                                    <w:t>AYUNTAMIENTO MOCA-CCC-CP-2023-0001</w:t>
                                  </w:r>
                                </w:p>
                              </w:sdtContent>
                            </w:sdt>
                            <w:p w14:paraId="6BBE70DC" w14:textId="1907F240" w:rsidR="00130549" w:rsidRPr="00535962" w:rsidRDefault="00000000" w:rsidP="0013054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A331146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44FED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31A84" wp14:editId="430C54EB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47A0C79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ED7CBEF" wp14:editId="37B799E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1A84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47A0C79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ED7CBEF" wp14:editId="37B799E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D081A" wp14:editId="472E53BE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D538C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081A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MENfOfgAAAACwEAAA8AAAAAAAAAAAAAAAAANAQAAGRycy9kb3ducmV2LnhtbFBLBQYAAAAA&#10;BAAEAPMAAABBBQAAAAA=&#10;" filled="f" stroked="f">
                <v:textbox inset="0,0,0,0">
                  <w:txbxContent>
                    <w:p w14:paraId="4D9D538C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38A7E9C7" w14:textId="2EFA045A" w:rsidR="00535962" w:rsidRPr="00535962" w:rsidRDefault="00944FED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CB898" wp14:editId="314B4099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A1EC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B898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DwNsTf3QAAAAkBAAAPAAAAZHJz&#10;L2Rvd25yZXYueG1sTI/RToNAEEXfTfyHzZj4YuwCUmiRpVETja+t/YCBnQKR3SXsttC/d3zSx8k9&#10;ufdMuVvMIC40+d5ZBfEqAkG2cbq3rYLj1/vjBoQPaDUOzpKCK3nYVbc3JRbazXZPl0NoBZdYX6CC&#10;LoSxkNI3HRn0KzeS5ezkJoOBz6mVesKZy80gkyjKpMHe8kKHI7111HwfzkbB6XN+WG/n+iMc832a&#10;vWKf1+6q1P3d8vIMItAS/mD41Wd1qNipdmervRgUJHGaMMpBlIFgII+fchC1gnWagaxK+f+D6gc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DwNsTf3QAAAAkBAAAPAAAAAAAAAAAAAAAA&#10;AFMEAABkcnMvZG93bnJldi54bWxQSwUGAAAAAAQABADzAAAAXQUAAAAA&#10;" stroked="f">
                <v:textbox>
                  <w:txbxContent>
                    <w:p w14:paraId="7E7AA1EC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C04811" w14:textId="7F2731B0" w:rsidR="00535962" w:rsidRDefault="00944FED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626F51" wp14:editId="77E09E56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687DF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6F51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" stroked="f">
                <v:textbox>
                  <w:txbxContent>
                    <w:p w14:paraId="1E9687DF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9986AD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77D04DC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0D4578BC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3D356DE2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45C549AC" w14:textId="40E79620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Inoa Ramos</w:t>
      </w:r>
    </w:p>
    <w:p w14:paraId="3CA82BC5" w14:textId="4E1B39A5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</w:t>
      </w:r>
      <w:proofErr w:type="spellStart"/>
      <w:r w:rsidR="00F5787E">
        <w:t>Yanirys</w:t>
      </w:r>
      <w:proofErr w:type="spellEnd"/>
      <w:r w:rsidR="00F5787E">
        <w:t xml:space="preserve"> Altagracia</w:t>
      </w:r>
    </w:p>
    <w:p w14:paraId="1AA3E7B4" w14:textId="0642C5A8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Santiago de los Caballeros </w:t>
      </w:r>
    </w:p>
    <w:p w14:paraId="1CFCB4A4" w14:textId="634C7491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Dominicana</w:t>
      </w:r>
    </w:p>
    <w:p w14:paraId="25AABFA9" w14:textId="6E7B853D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Soltera</w:t>
      </w:r>
    </w:p>
    <w:p w14:paraId="22878632" w14:textId="3CC07F53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  <w:r w:rsidR="00F5787E">
        <w:t xml:space="preserve"> Ingeniera Civil</w:t>
      </w:r>
    </w:p>
    <w:p w14:paraId="4433F0CC" w14:textId="4628649D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  <w:r w:rsidR="007E384A" w:rsidRPr="007E384A">
        <w:t>Autopista Duarte, km 7 1/2m callejón nuevo, 26, centro de la ciudad.</w:t>
      </w:r>
      <w:r w:rsidR="007E384A">
        <w:t xml:space="preserve"> </w:t>
      </w:r>
      <w:r w:rsidR="007E384A" w:rsidRPr="007E384A">
        <w:t>829-765-7656</w:t>
      </w:r>
      <w:r w:rsidR="007E384A">
        <w:t xml:space="preserve"> </w:t>
      </w:r>
      <w:r w:rsidR="007E384A" w:rsidRPr="007E384A">
        <w:t>ing.yanirysinoa@hotmail.com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2098717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17A9AAA3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6303F199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2958783D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3A5848EC" w14:textId="77777777" w:rsidTr="009079FB">
        <w:trPr>
          <w:trHeight w:val="731"/>
        </w:trPr>
        <w:tc>
          <w:tcPr>
            <w:tcW w:w="3402" w:type="dxa"/>
          </w:tcPr>
          <w:p w14:paraId="0290496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5D02A1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F3AD141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7E7A7144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093B7CC1" w14:textId="77777777" w:rsidTr="009079FB">
        <w:trPr>
          <w:trHeight w:val="731"/>
        </w:trPr>
        <w:tc>
          <w:tcPr>
            <w:tcW w:w="3402" w:type="dxa"/>
          </w:tcPr>
          <w:p w14:paraId="67F24C1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5DFDB3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1DA92B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44E4C175" w14:textId="77777777" w:rsidTr="009079FB">
        <w:trPr>
          <w:trHeight w:val="731"/>
        </w:trPr>
        <w:tc>
          <w:tcPr>
            <w:tcW w:w="3402" w:type="dxa"/>
          </w:tcPr>
          <w:p w14:paraId="4A2DBEC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FC706B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0A71A57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DE8471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8B9BD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3E6A18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285FB1B1" w14:textId="77777777" w:rsidTr="009079FB">
        <w:tc>
          <w:tcPr>
            <w:tcW w:w="3229" w:type="dxa"/>
            <w:vAlign w:val="center"/>
          </w:tcPr>
          <w:p w14:paraId="11CFC62F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AF2C28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7E1CA90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2C8C529F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1E4A6DB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3DF5931" w14:textId="77777777" w:rsidTr="009079FB">
        <w:tc>
          <w:tcPr>
            <w:tcW w:w="3229" w:type="dxa"/>
          </w:tcPr>
          <w:p w14:paraId="7A308D38" w14:textId="667EF659" w:rsidR="008A04C0" w:rsidRPr="008A04C0" w:rsidRDefault="007D20AD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t>Español</w:t>
            </w:r>
          </w:p>
        </w:tc>
        <w:tc>
          <w:tcPr>
            <w:tcW w:w="2441" w:type="dxa"/>
          </w:tcPr>
          <w:p w14:paraId="33A686D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168FDCB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634DD76" w14:textId="77777777" w:rsid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1346ED" w14:textId="72166D2A" w:rsidR="007D20AD" w:rsidRPr="008A04C0" w:rsidRDefault="007D20AD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t>x</w:t>
            </w:r>
          </w:p>
        </w:tc>
        <w:tc>
          <w:tcPr>
            <w:tcW w:w="993" w:type="dxa"/>
          </w:tcPr>
          <w:p w14:paraId="43AD90BC" w14:textId="77777777" w:rsid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94C1E6" w14:textId="7496541C" w:rsidR="007D20AD" w:rsidRPr="008A04C0" w:rsidRDefault="007D20AD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t>x</w:t>
            </w:r>
          </w:p>
        </w:tc>
      </w:tr>
      <w:tr w:rsidR="009079FB" w:rsidRPr="008A04C0" w14:paraId="737814CD" w14:textId="77777777" w:rsidTr="009079FB">
        <w:tc>
          <w:tcPr>
            <w:tcW w:w="3229" w:type="dxa"/>
          </w:tcPr>
          <w:p w14:paraId="7A6D6EF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346BC1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5BABA25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27FBC7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96E31C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C4451F" w14:textId="77777777" w:rsidTr="009079FB">
        <w:tc>
          <w:tcPr>
            <w:tcW w:w="3229" w:type="dxa"/>
          </w:tcPr>
          <w:p w14:paraId="60C2EC3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0EBE70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50B89A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06ABD04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8616DF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9C6611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046FAA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43CD69F" w14:textId="17011BB8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  <w:r w:rsidR="007D20AD">
        <w:t xml:space="preserve"> Colegio Dominicano de Ingenieros Arquitectos y Agrimensores (CODIA)</w:t>
      </w:r>
    </w:p>
    <w:p w14:paraId="5D029A5B" w14:textId="21C82D95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  <w:r w:rsidR="007D20AD">
        <w:t xml:space="preserve"> Miembro</w:t>
      </w:r>
    </w:p>
    <w:p w14:paraId="47E873F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3BB6B66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6B818E0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43263E1" w14:textId="45D0225B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  <w:r w:rsidR="007D20AD">
        <w:t xml:space="preserve"> no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01FA711C" w14:textId="77777777" w:rsidTr="009079FB">
        <w:tc>
          <w:tcPr>
            <w:tcW w:w="3261" w:type="dxa"/>
            <w:vAlign w:val="center"/>
          </w:tcPr>
          <w:p w14:paraId="7C2E978F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22794D93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A1C75D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3369EEC9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342F09AD" w14:textId="77777777" w:rsidTr="009079FB">
        <w:tc>
          <w:tcPr>
            <w:tcW w:w="3261" w:type="dxa"/>
          </w:tcPr>
          <w:p w14:paraId="7FD1FBB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B26C55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8F2C2F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561546FF" w14:textId="77777777" w:rsidTr="009079FB">
        <w:tc>
          <w:tcPr>
            <w:tcW w:w="3261" w:type="dxa"/>
          </w:tcPr>
          <w:p w14:paraId="0B92FA4F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994E9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69B36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517BC8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160664A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7C72E22E" w14:textId="77777777" w:rsidTr="009079FB">
        <w:tc>
          <w:tcPr>
            <w:tcW w:w="1560" w:type="dxa"/>
            <w:vAlign w:val="center"/>
          </w:tcPr>
          <w:p w14:paraId="0E50089A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2F66BCAF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13615D0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193A3B52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6A027C99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43862397" w14:textId="77777777" w:rsidTr="009079FB">
        <w:tc>
          <w:tcPr>
            <w:tcW w:w="1560" w:type="dxa"/>
          </w:tcPr>
          <w:p w14:paraId="5E5BEE6D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07D6C53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58548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AF837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052CCC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A41E062" w14:textId="77777777" w:rsidTr="009079FB">
        <w:tc>
          <w:tcPr>
            <w:tcW w:w="1560" w:type="dxa"/>
          </w:tcPr>
          <w:p w14:paraId="0C102E0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C271A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8FB6F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BEA2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80245E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A288A6F" w14:textId="77777777" w:rsidTr="009079FB">
        <w:tc>
          <w:tcPr>
            <w:tcW w:w="1560" w:type="dxa"/>
          </w:tcPr>
          <w:p w14:paraId="1C49BB2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9CF5A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88A32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E8757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3F070E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B97159D" w14:textId="77777777" w:rsidTr="009079FB">
        <w:tc>
          <w:tcPr>
            <w:tcW w:w="1560" w:type="dxa"/>
          </w:tcPr>
          <w:p w14:paraId="3053C4D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2C03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842D6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FCB0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FAD6F6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24EA0D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933A92C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0DEDDC85" w14:textId="29339940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Publicaciones y </w:t>
      </w:r>
      <w:proofErr w:type="spellStart"/>
      <w:proofErr w:type="gramStart"/>
      <w:r w:rsidRPr="008A04C0">
        <w:rPr>
          <w:rFonts w:ascii="Arial" w:hAnsi="Arial" w:cs="Arial"/>
          <w:bCs/>
          <w:sz w:val="22"/>
          <w:szCs w:val="22"/>
        </w:rPr>
        <w:t>Seminarios</w:t>
      </w:r>
      <w:r>
        <w:rPr>
          <w:rFonts w:ascii="Arial" w:hAnsi="Arial" w:cs="Arial"/>
          <w:bCs/>
          <w:sz w:val="22"/>
          <w:szCs w:val="22"/>
        </w:rPr>
        <w:t>:</w:t>
      </w:r>
      <w:r w:rsidR="007D20AD">
        <w:t>CODIA</w:t>
      </w:r>
      <w:proofErr w:type="spellEnd"/>
      <w:proofErr w:type="gramEnd"/>
    </w:p>
    <w:p w14:paraId="7931A47E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00806F3D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A381535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49265E0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F5B1C96" w14:textId="124A890E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</w:t>
      </w:r>
    </w:p>
    <w:p w14:paraId="15649B02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1101" w14:textId="77777777" w:rsidR="00C75596" w:rsidRDefault="00C75596" w:rsidP="001007E7">
      <w:pPr>
        <w:spacing w:after="0" w:line="240" w:lineRule="auto"/>
      </w:pPr>
      <w:r>
        <w:separator/>
      </w:r>
    </w:p>
  </w:endnote>
  <w:endnote w:type="continuationSeparator" w:id="0">
    <w:p w14:paraId="302DD034" w14:textId="77777777" w:rsidR="00C75596" w:rsidRDefault="00C755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E57D" w14:textId="446AD137" w:rsidR="001007E7" w:rsidRDefault="00944FED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04475" wp14:editId="0F517E66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4866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044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00AD4866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6F29AD" wp14:editId="65E4D5A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EC681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8822BB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F29AD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472EC681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8822BB9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29E9E47" wp14:editId="0A2AC7C3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2FCCE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4D52B6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0EF456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6460B4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82BAFF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BA71" w14:textId="77777777" w:rsidR="00C75596" w:rsidRDefault="00C75596" w:rsidP="001007E7">
      <w:pPr>
        <w:spacing w:after="0" w:line="240" w:lineRule="auto"/>
      </w:pPr>
      <w:r>
        <w:separator/>
      </w:r>
    </w:p>
  </w:footnote>
  <w:footnote w:type="continuationSeparator" w:id="0">
    <w:p w14:paraId="1EB72395" w14:textId="77777777" w:rsidR="00C75596" w:rsidRDefault="00C7559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72E6" w14:textId="49C92693" w:rsidR="004D25CB" w:rsidRDefault="00944FED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1DD5D0" wp14:editId="57E6BC0D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89D39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54ED" w:rsidRPr="00CB5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DD5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19989D39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54ED" w:rsidRPr="00CB5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46672">
    <w:abstractNumId w:val="0"/>
  </w:num>
  <w:num w:numId="2" w16cid:durableId="1244337425">
    <w:abstractNumId w:val="2"/>
  </w:num>
  <w:num w:numId="3" w16cid:durableId="1460420300">
    <w:abstractNumId w:val="1"/>
  </w:num>
  <w:num w:numId="4" w16cid:durableId="1763452897">
    <w:abstractNumId w:val="3"/>
  </w:num>
  <w:num w:numId="5" w16cid:durableId="1609198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48A5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D20AD"/>
    <w:rsid w:val="007E384A"/>
    <w:rsid w:val="00820C9F"/>
    <w:rsid w:val="0082707E"/>
    <w:rsid w:val="008315B0"/>
    <w:rsid w:val="008A04C0"/>
    <w:rsid w:val="008B3AE5"/>
    <w:rsid w:val="008C388B"/>
    <w:rsid w:val="008D73DC"/>
    <w:rsid w:val="009079FB"/>
    <w:rsid w:val="00944FED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75596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5787E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0BECAF09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23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5</cp:revision>
  <cp:lastPrinted>2011-03-04T18:59:00Z</cp:lastPrinted>
  <dcterms:created xsi:type="dcterms:W3CDTF">2022-07-28T12:13:00Z</dcterms:created>
  <dcterms:modified xsi:type="dcterms:W3CDTF">2023-03-27T17:25:00Z</dcterms:modified>
</cp:coreProperties>
</file>