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929F5" w14:textId="646332A7" w:rsidR="00535962" w:rsidRPr="00F7167E" w:rsidRDefault="0098787C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798FFE" wp14:editId="4695301A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52666283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70903" w14:textId="77777777" w:rsidR="002E1412" w:rsidRPr="002E1412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98FF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vrK9A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" stroked="f">
                <v:textbox>
                  <w:txbxContent>
                    <w:p w14:paraId="76970903" w14:textId="77777777" w:rsidR="002E1412" w:rsidRPr="002E1412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</w:rPr>
        <w:drawing>
          <wp:anchor distT="0" distB="0" distL="114300" distR="114300" simplePos="0" relativeHeight="251658752" behindDoc="0" locked="0" layoutInCell="1" allowOverlap="1" wp14:anchorId="7F95AD9B" wp14:editId="2C320533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5FE52F7" wp14:editId="010CAD75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2763581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68263717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82813409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452551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43DD6045" w14:textId="77777777"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93642778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82180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E52F7"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43DD6045" w14:textId="77777777"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" fillcolor="black [3213]" strokecolor="white [3212]" strokeweight="3pt">
                    <v:textbox>
                      <w:txbxContent>
                        <w:p w14:paraId="3A082180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C1949D" wp14:editId="4C602F4F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37235119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B14F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1949D"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J6Orm3gAAAACwEAAA8AAAAAAAAAAAAAAAAANAQAAGRycy9kb3ducmV2LnhtbFBLBQYAAAAA&#10;BAAEAPMAAABBBQAAAAA=&#10;" filled="f" stroked="f">
                <v:textbox inset="0,0,0,0">
                  <w:txbxContent>
                    <w:p w14:paraId="65EB14F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F1E6F" wp14:editId="44A5D6BA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741701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40F750B7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C5FD697" wp14:editId="23B80D77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1E6F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40F750B7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C5FD697" wp14:editId="23B80D77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D3B7791" w14:textId="1C40F986" w:rsidR="00535962" w:rsidRPr="00535962" w:rsidRDefault="0098787C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EF422B" wp14:editId="0C7FC1F8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6094559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D47D1" w14:textId="77777777" w:rsidR="00F7443C" w:rsidRPr="004767CC" w:rsidRDefault="0000000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F422B"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" stroked="f">
                <v:textbox>
                  <w:txbxContent>
                    <w:p w14:paraId="3A1D47D1" w14:textId="77777777" w:rsidR="00F7443C" w:rsidRPr="004767CC" w:rsidRDefault="0000000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CA4E28" wp14:editId="734078EE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107833274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11491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4E28"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" filled="f" stroked="f">
                <v:textbox>
                  <w:txbxContent>
                    <w:p w14:paraId="3F811491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D66CE2B" w14:textId="14A21F0B" w:rsidR="00535962" w:rsidRDefault="0098787C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250289" wp14:editId="7C744C5A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9579002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1648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028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" filled="f" stroked="f">
                <v:textbox>
                  <w:txbxContent>
                    <w:p w14:paraId="2B21648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C000EF4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401C2585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94A7D7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09BCC58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29F2B0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5E764DE4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7B97095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C4EC69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25267E3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50C5676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2E2F33F" w14:textId="77777777" w:rsidTr="00A24343">
        <w:trPr>
          <w:trHeight w:val="457"/>
          <w:jc w:val="center"/>
        </w:trPr>
        <w:tc>
          <w:tcPr>
            <w:tcW w:w="849" w:type="dxa"/>
          </w:tcPr>
          <w:p w14:paraId="12D8300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AB6D4FC" w14:textId="77777777" w:rsidR="0037246F" w:rsidRDefault="0037246F" w:rsidP="00BB657B">
            <w:pPr>
              <w:spacing w:after="0" w:line="240" w:lineRule="auto"/>
            </w:pPr>
          </w:p>
          <w:p w14:paraId="23157E9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AA760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2336D5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9F65C7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B458A5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5D7CD1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95301CE" w14:textId="77777777" w:rsidTr="00A24343">
        <w:trPr>
          <w:trHeight w:val="477"/>
          <w:jc w:val="center"/>
        </w:trPr>
        <w:tc>
          <w:tcPr>
            <w:tcW w:w="849" w:type="dxa"/>
          </w:tcPr>
          <w:p w14:paraId="679A8B3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EDB497F" w14:textId="77777777" w:rsidR="0037246F" w:rsidRDefault="0037246F" w:rsidP="00BB657B">
            <w:pPr>
              <w:spacing w:after="0" w:line="240" w:lineRule="auto"/>
            </w:pPr>
          </w:p>
          <w:p w14:paraId="2D9F4D6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36A229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BDEC7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24B95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9E715F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142C38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82174D9" w14:textId="77777777" w:rsidTr="00A24343">
        <w:trPr>
          <w:trHeight w:val="477"/>
          <w:jc w:val="center"/>
        </w:trPr>
        <w:tc>
          <w:tcPr>
            <w:tcW w:w="849" w:type="dxa"/>
          </w:tcPr>
          <w:p w14:paraId="307922C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3868E3" w14:textId="77777777" w:rsidR="0037246F" w:rsidRDefault="0037246F" w:rsidP="00BB657B">
            <w:pPr>
              <w:spacing w:after="0" w:line="240" w:lineRule="auto"/>
            </w:pPr>
          </w:p>
          <w:p w14:paraId="391CAD9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C3BA37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6FAD58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4FDDCEC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B53112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CC68D2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1CEAAEF" w14:textId="77777777" w:rsidTr="00A24343">
        <w:trPr>
          <w:trHeight w:val="477"/>
          <w:jc w:val="center"/>
        </w:trPr>
        <w:tc>
          <w:tcPr>
            <w:tcW w:w="849" w:type="dxa"/>
          </w:tcPr>
          <w:p w14:paraId="768C695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3B23DDF" w14:textId="77777777" w:rsidR="0037246F" w:rsidRDefault="0037246F" w:rsidP="00BB657B">
            <w:pPr>
              <w:spacing w:after="0" w:line="240" w:lineRule="auto"/>
            </w:pPr>
          </w:p>
          <w:p w14:paraId="67FC52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5604446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CC1D66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34AE7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BADD6D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3717A982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794EF04" w14:textId="77777777" w:rsidTr="00A24343">
        <w:trPr>
          <w:trHeight w:val="477"/>
          <w:jc w:val="center"/>
        </w:trPr>
        <w:tc>
          <w:tcPr>
            <w:tcW w:w="849" w:type="dxa"/>
          </w:tcPr>
          <w:p w14:paraId="108049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4A2A34F" w14:textId="77777777" w:rsidR="0037246F" w:rsidRDefault="0037246F" w:rsidP="00BB657B">
            <w:pPr>
              <w:spacing w:after="0" w:line="240" w:lineRule="auto"/>
            </w:pPr>
          </w:p>
          <w:p w14:paraId="0E5FDC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EAD1D0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23FE7A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8A664B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723D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23A7CDF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A0A11F1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27A26371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1BCDAA9D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C17043B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4F5F2178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0F93C70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3347D1A8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6542D9A5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50A470F2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4F8DE43B" w14:textId="3BC3669F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98787C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DF2FD7" wp14:editId="050C1662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178450828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D893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F2FD7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Ieo5w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" filled="f" stroked="f">
                <v:textbox inset=",.3mm">
                  <w:txbxContent>
                    <w:p w14:paraId="6094D893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2BC2D" w14:textId="77777777" w:rsidR="00825DC6" w:rsidRDefault="00825DC6" w:rsidP="001007E7">
      <w:pPr>
        <w:spacing w:after="0" w:line="240" w:lineRule="auto"/>
      </w:pPr>
      <w:r>
        <w:separator/>
      </w:r>
    </w:p>
  </w:endnote>
  <w:endnote w:type="continuationSeparator" w:id="0">
    <w:p w14:paraId="1EFBE9CB" w14:textId="77777777" w:rsidR="00825DC6" w:rsidRDefault="00825DC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4A498" w14:textId="6B45FD03" w:rsidR="001007E7" w:rsidRDefault="0098787C">
    <w:pPr>
      <w:pStyle w:val="Piedepgina"/>
    </w:pP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C80E2F" wp14:editId="32791C78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8694664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940F4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D6DCFB9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8C6A215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C80E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6E940F4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D6DCFB9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8C6A215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47B50DB" w14:textId="33B588B0" w:rsidR="001007E7" w:rsidRDefault="0098787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D4E003" wp14:editId="5F03E6AE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9355487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A5CC7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D4E003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50A5CC7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9D9C224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3A2C31B" wp14:editId="2623D1E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61F9BE1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84B23" w14:textId="77777777" w:rsidR="00825DC6" w:rsidRDefault="00825DC6" w:rsidP="001007E7">
      <w:pPr>
        <w:spacing w:after="0" w:line="240" w:lineRule="auto"/>
      </w:pPr>
      <w:r>
        <w:separator/>
      </w:r>
    </w:p>
  </w:footnote>
  <w:footnote w:type="continuationSeparator" w:id="0">
    <w:p w14:paraId="6C8BF79E" w14:textId="77777777" w:rsidR="00825DC6" w:rsidRDefault="00825DC6" w:rsidP="001007E7">
      <w:pPr>
        <w:spacing w:after="0" w:line="240" w:lineRule="auto"/>
      </w:pPr>
      <w:r>
        <w:continuationSeparator/>
      </w:r>
    </w:p>
  </w:footnote>
  <w:footnote w:id="1">
    <w:p w14:paraId="4739593F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E21B228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08C2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60F9C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25DC6"/>
    <w:rsid w:val="0083342F"/>
    <w:rsid w:val="00854B4F"/>
    <w:rsid w:val="008B3AE5"/>
    <w:rsid w:val="009002B4"/>
    <w:rsid w:val="00957FDA"/>
    <w:rsid w:val="009773D3"/>
    <w:rsid w:val="0098787C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79D547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2EF31-AEF5-4BBA-9B58-755EF61F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WILLENA GOMEZ</cp:lastModifiedBy>
  <cp:revision>2</cp:revision>
  <cp:lastPrinted>2011-03-04T18:27:00Z</cp:lastPrinted>
  <dcterms:created xsi:type="dcterms:W3CDTF">2024-05-14T20:40:00Z</dcterms:created>
  <dcterms:modified xsi:type="dcterms:W3CDTF">2024-05-14T20:40:00Z</dcterms:modified>
</cp:coreProperties>
</file>