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18D4" w14:textId="0968C448" w:rsidR="00535962" w:rsidRPr="00F7167E" w:rsidRDefault="00625A8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54CC9C" wp14:editId="3327655F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1B19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CC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7D0D1B19" w14:textId="77777777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613A644C" wp14:editId="1826997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BDA4C9D" wp14:editId="0AE677CF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E950EB2" w14:textId="4680B17D" w:rsidR="00957FDA" w:rsidRPr="00535962" w:rsidRDefault="00CD7494" w:rsidP="00957FDA">
                                    <w:pPr>
                                      <w:jc w:val="center"/>
                                    </w:pPr>
                                    <w:r w:rsidRPr="00CD7494">
                                      <w:t>AYUNTAMIENTO MOCA-CCC-CP-2023-0001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583DE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A4C9D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Zwb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A/HlnBuAwAAzQwAAA4AAAAAAAAAAAAAAAAALgIAAGRycy9lMm9Eb2MueG1sUEsBAi0A&#10;FAAGAAgAAAAhAAkfSCHhAAAADAEAAA8AAAAAAAAAAAAAAAAAyA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E950EB2" w14:textId="4680B17D" w:rsidR="00957FDA" w:rsidRPr="00535962" w:rsidRDefault="00CD7494" w:rsidP="00957FDA">
                              <w:pPr>
                                <w:jc w:val="center"/>
                              </w:pPr>
                              <w:r w:rsidRPr="00CD7494">
                                <w:t>AYUNTAMIENTO MOCA-CCC-CP-2023-0001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80583DE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9E978" wp14:editId="4D934395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F332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E978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DEF332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708C" wp14:editId="52ABA06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2684170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C5E91EC" wp14:editId="1310F06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708C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2684170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C5E91EC" wp14:editId="1310F06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8476E75" w14:textId="53657689" w:rsidR="00535962" w:rsidRPr="00535962" w:rsidRDefault="00625A82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705711" wp14:editId="58E48F97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9E494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5711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4919E494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90775" wp14:editId="59F44438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38E91" w14:textId="6B4A950B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3-2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D7494">
                                  <w:rPr>
                                    <w:rStyle w:val="Style5"/>
                                    <w:lang w:val="es-DO"/>
                                  </w:rPr>
                                  <w:t>22 de marzo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0775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49A38E91" w14:textId="6B4A950B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3-2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D7494">
                            <w:rPr>
                              <w:rStyle w:val="Style5"/>
                              <w:lang w:val="es-DO"/>
                            </w:rPr>
                            <w:t>22 de marzo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65587E" w14:textId="1CC10123" w:rsidR="00535962" w:rsidRDefault="00625A8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FFD02" wp14:editId="22E0950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BBC8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FD02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A0BBC8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912517" w14:textId="77777777" w:rsidR="00FA11E5" w:rsidRPr="00FA11E5" w:rsidRDefault="007B4164" w:rsidP="00FA11E5"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r w:rsidR="00FA11E5" w:rsidRPr="00FA11E5">
        <w:t xml:space="preserve">ING. </w:t>
      </w:r>
      <w:proofErr w:type="spellStart"/>
      <w:r w:rsidR="00FA11E5" w:rsidRPr="00FA11E5">
        <w:t>Yanirys</w:t>
      </w:r>
      <w:proofErr w:type="spellEnd"/>
      <w:r w:rsidR="00FA11E5" w:rsidRPr="00FA11E5">
        <w:t xml:space="preserve"> Altagracia Inoa Ramos </w:t>
      </w:r>
    </w:p>
    <w:p w14:paraId="6600B961" w14:textId="42489602" w:rsidR="0037246F" w:rsidRDefault="0037246F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2B6C0F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4D4B5C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2F4D55B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4DE854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7ABE44A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61A92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5A2EE7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A35F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48E509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444DA5AE" w14:textId="77777777" w:rsidTr="00A24343">
        <w:trPr>
          <w:trHeight w:val="457"/>
          <w:jc w:val="center"/>
        </w:trPr>
        <w:tc>
          <w:tcPr>
            <w:tcW w:w="849" w:type="dxa"/>
          </w:tcPr>
          <w:p w14:paraId="0814C2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813558" w14:textId="77777777" w:rsidR="0037246F" w:rsidRDefault="0037246F" w:rsidP="00BB657B">
            <w:pPr>
              <w:spacing w:after="0" w:line="240" w:lineRule="auto"/>
            </w:pPr>
          </w:p>
          <w:p w14:paraId="3AE83D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968F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D07236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5E6E67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2328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DD30AA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3FCBF40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1C60B6A6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54BB707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4B94E4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241E2B4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4A2CECF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4E4B69E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53E6F96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74BC36E" w14:textId="38981C8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E8B447B" w14:textId="7FCEE990" w:rsidR="00CD7494" w:rsidRPr="00403697" w:rsidRDefault="00CD7494" w:rsidP="0037246F">
      <w:pPr>
        <w:ind w:right="66"/>
        <w:jc w:val="center"/>
        <w:rPr>
          <w:color w:val="000000"/>
          <w:sz w:val="20"/>
          <w:szCs w:val="20"/>
        </w:rPr>
      </w:pPr>
      <w:r w:rsidRPr="00CD7494">
        <w:t>22/03/2023</w:t>
      </w:r>
    </w:p>
    <w:p w14:paraId="1095290F" w14:textId="0A2B19D3" w:rsidR="007B4164" w:rsidRPr="0037246F" w:rsidRDefault="007B4164" w:rsidP="00CD7494">
      <w:pPr>
        <w:ind w:right="66"/>
        <w:rPr>
          <w:color w:val="000000"/>
          <w:sz w:val="20"/>
          <w:szCs w:val="20"/>
        </w:rPr>
      </w:pP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2A3C" w14:textId="77777777" w:rsidR="00BE1D2D" w:rsidRDefault="00BE1D2D" w:rsidP="001007E7">
      <w:pPr>
        <w:spacing w:after="0" w:line="240" w:lineRule="auto"/>
      </w:pPr>
      <w:r>
        <w:separator/>
      </w:r>
    </w:p>
  </w:endnote>
  <w:endnote w:type="continuationSeparator" w:id="0">
    <w:p w14:paraId="1E151095" w14:textId="77777777" w:rsidR="00BE1D2D" w:rsidRDefault="00BE1D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401B" w14:textId="4B2C3F04" w:rsidR="001007E7" w:rsidRDefault="00625A82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31802" wp14:editId="3E4A8064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3D8A5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FAE60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A570A8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F318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BE3D8A5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FAE60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A570A82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5901C96" w14:textId="59ACB637" w:rsidR="001007E7" w:rsidRDefault="00625A8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CC2C5" wp14:editId="17C0C75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2D050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ECC2C5"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9E2D050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4A552A0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8F8C255" wp14:editId="4A43E449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55F9D7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55D9" w14:textId="77777777" w:rsidR="00BE1D2D" w:rsidRDefault="00BE1D2D" w:rsidP="001007E7">
      <w:pPr>
        <w:spacing w:after="0" w:line="240" w:lineRule="auto"/>
      </w:pPr>
      <w:r>
        <w:separator/>
      </w:r>
    </w:p>
  </w:footnote>
  <w:footnote w:type="continuationSeparator" w:id="0">
    <w:p w14:paraId="4CE9B229" w14:textId="77777777" w:rsidR="00BE1D2D" w:rsidRDefault="00BE1D2D" w:rsidP="001007E7">
      <w:pPr>
        <w:spacing w:after="0" w:line="240" w:lineRule="auto"/>
      </w:pPr>
      <w:r>
        <w:continuationSeparator/>
      </w:r>
    </w:p>
  </w:footnote>
  <w:footnote w:id="1">
    <w:p w14:paraId="2999A135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5CA3C2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25A82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D4C7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1D2D"/>
    <w:rsid w:val="00BE4FB0"/>
    <w:rsid w:val="00BF1AD5"/>
    <w:rsid w:val="00C66D08"/>
    <w:rsid w:val="00CA4661"/>
    <w:rsid w:val="00CD7494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A11E5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4E6B92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7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5</cp:revision>
  <cp:lastPrinted>2011-03-04T18:27:00Z</cp:lastPrinted>
  <dcterms:created xsi:type="dcterms:W3CDTF">2022-07-28T12:04:00Z</dcterms:created>
  <dcterms:modified xsi:type="dcterms:W3CDTF">2023-03-30T16:13:00Z</dcterms:modified>
</cp:coreProperties>
</file>