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A82B" w14:textId="7B793D4E"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 wp14:anchorId="2BCD1F7E" wp14:editId="773DE73B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7F3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CC70F" wp14:editId="1BB7F686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D18ABA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5432BF4" wp14:editId="4CF9EE0E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CC7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N87NZ7dAAAACw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5D18ABA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5432BF4" wp14:editId="4CF9EE0E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B7F3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CCD5168" wp14:editId="352B0CF4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2A9FD97" w14:textId="77777777"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305543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D5168"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2A9FD97" w14:textId="77777777"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68305543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B7F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B8DD25" wp14:editId="4C76445A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FF05D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DD25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gNflrgAAAACwEAAA8AAAAAAAAAAAAAAAAANAQAAGRycy9kb3ducmV2LnhtbFBLBQYAAAAA&#10;BAAEAPMAAABBBQAAAAA=&#10;" filled="f" stroked="f">
                <v:textbox inset="0,0,0,0">
                  <w:txbxContent>
                    <w:p w14:paraId="41EFF05D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4B595316" w14:textId="304B5C77" w:rsidR="00535962" w:rsidRPr="00535962" w:rsidRDefault="000B7F3F" w:rsidP="00535962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08B088" wp14:editId="6C1D04BB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5C997" w14:textId="77777777" w:rsidR="0026335F" w:rsidRPr="0026335F" w:rsidRDefault="00BB766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088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" filled="f" stroked="f">
                <v:textbox>
                  <w:txbxContent>
                    <w:p w14:paraId="6685C997" w14:textId="77777777" w:rsidR="0026335F" w:rsidRPr="0026335F" w:rsidRDefault="00BB76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90DF2" wp14:editId="1166978A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5CDEF" w14:textId="77777777" w:rsidR="002E1412" w:rsidRPr="002E1412" w:rsidRDefault="00BB7668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0DF2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" stroked="f">
                <v:textbox>
                  <w:txbxContent>
                    <w:p w14:paraId="7845CDEF" w14:textId="77777777" w:rsidR="002E1412" w:rsidRPr="002E1412" w:rsidRDefault="00BB766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D54830" w14:textId="44A59889" w:rsidR="00535962" w:rsidRDefault="000B7F3F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48F421" wp14:editId="2800E032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EC892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F421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" stroked="f">
                <v:textbox>
                  <w:txbxContent>
                    <w:p w14:paraId="243EC892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CA492A" wp14:editId="6B620CEE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D82A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B7668">
                              <w:fldChar w:fldCharType="begin"/>
                            </w:r>
                            <w:r w:rsidR="00BB7668">
                              <w:instrText xml:space="preserve"> NUMPAGES   \* MERGEFORMAT </w:instrText>
                            </w:r>
                            <w:r w:rsidR="00BB7668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B766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492A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" filled="f" stroked="f">
                <v:textbox>
                  <w:txbxContent>
                    <w:p w14:paraId="1FDD82A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B7668">
                        <w:fldChar w:fldCharType="begin"/>
                      </w:r>
                      <w:r w:rsidR="00BB7668">
                        <w:instrText xml:space="preserve"> NUMPAGES   \* MERGEFORMAT </w:instrText>
                      </w:r>
                      <w:r w:rsidR="00BB7668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B76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D3F211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59E47BE4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2D71B731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E8D92B6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8424E00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42B70F78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3D954A6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439126E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28ECB35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2B166ED2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6A63B78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244218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AC6A444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019879F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518C624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11A2E8A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31C5440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77CFEB8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7E8B873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9CF157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2877FB0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1DE72D17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48B99F80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1428CAAB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BF3BB70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506AB62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28DB5A7A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022ABF69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3CFDBE6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6D7DD25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0EFBB73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69B1726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577ED20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374D277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25F106C2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2A9D0F3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665DFA3C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3E55CBA7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7C72A92B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5D0DF37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9101FEA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0AA5332C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7EA8C651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38A6" w14:textId="77777777" w:rsidR="00BB7668" w:rsidRDefault="00BB7668" w:rsidP="001007E7">
      <w:pPr>
        <w:spacing w:after="0" w:line="240" w:lineRule="auto"/>
      </w:pPr>
      <w:r>
        <w:separator/>
      </w:r>
    </w:p>
  </w:endnote>
  <w:endnote w:type="continuationSeparator" w:id="0">
    <w:p w14:paraId="68C734B5" w14:textId="77777777" w:rsidR="00BB7668" w:rsidRDefault="00BB766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8141" w14:textId="46C83D19"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EA8906C" wp14:editId="43B93F73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7F3F"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C3EBCE" wp14:editId="4D0EAB23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E74B1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03F6977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0BBDD8CB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32A011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3EB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AyPxbc4QAAAAoBAAAPAAAAAAAAAAAAAAAAADEEAABkcnMvZG93bnJldi54bWxQSwUGAAAAAAQA&#10;BADzAAAAPwUAAAAA&#10;" filled="f" stroked="f">
              <v:textbox inset="0,0,0,0">
                <w:txbxContent>
                  <w:p w14:paraId="2B2E74B1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03F6977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0BBDD8CB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32A011" w14:textId="77777777" w:rsidR="00807015" w:rsidRDefault="00807015"/>
                </w:txbxContent>
              </v:textbox>
            </v:shape>
          </w:pict>
        </mc:Fallback>
      </mc:AlternateContent>
    </w:r>
    <w:r w:rsidR="000B7F3F"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A0D2F" wp14:editId="7E31A97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E2CBA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A0D2F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NvO&#10;58jdAAAABwEAAA8AAAAAAAAAAAAAAAAAMQQAAGRycy9kb3ducmV2LnhtbFBLBQYAAAAABAAEAPMA&#10;AAA7BQAAAAA=&#10;" filled="f" stroked="f">
              <v:textbox inset="0,0,0,0">
                <w:txbxContent>
                  <w:p w14:paraId="512E2CBA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A98409A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DF3314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5B7713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9807E1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1720A19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7A34" w14:textId="77777777" w:rsidR="00BB7668" w:rsidRDefault="00BB7668" w:rsidP="001007E7">
      <w:pPr>
        <w:spacing w:after="0" w:line="240" w:lineRule="auto"/>
      </w:pPr>
      <w:r>
        <w:separator/>
      </w:r>
    </w:p>
  </w:footnote>
  <w:footnote w:type="continuationSeparator" w:id="0">
    <w:p w14:paraId="1F1AD20F" w14:textId="77777777" w:rsidR="00BB7668" w:rsidRDefault="00BB766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9E"/>
    <w:rsid w:val="00013E04"/>
    <w:rsid w:val="00034DD9"/>
    <w:rsid w:val="00045479"/>
    <w:rsid w:val="000837F1"/>
    <w:rsid w:val="000B7F3F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6426D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B7668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8D28EE9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2688-52A3-438A-97C8-EA00EF98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2011-03-04T18:42:00Z</cp:lastPrinted>
  <dcterms:created xsi:type="dcterms:W3CDTF">2022-07-28T12:09:00Z</dcterms:created>
  <dcterms:modified xsi:type="dcterms:W3CDTF">2022-07-28T12:09:00Z</dcterms:modified>
</cp:coreProperties>
</file>