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30EF" w14:textId="596904F1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D2965E0" wp14:editId="1836204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D4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074AB" wp14:editId="68211D2C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1B7CD62A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7300E7D" wp14:editId="39A8D18A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1B7CD62A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7300E7D" wp14:editId="39A8D18A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42D4B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E08A528" wp14:editId="58561A7E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2C15C659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E090F3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8A52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2C15C659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0E090F3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42D4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B4ABB3" wp14:editId="7003BB3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C106E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ABB3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770C106E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17A0CE0" w14:textId="57C1D8F5" w:rsidR="00535962" w:rsidRPr="00535962" w:rsidRDefault="00542D4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BC665" wp14:editId="41864996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4ADAE" w14:textId="77777777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C665"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nY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EVdRojIuoTqSLwRRl/Rf0CbFvAXZz15quD+&#10;516g4sx8sqTd+9liEU2YgsXyek4BXmbKy4ywkqAKHjgbt9swGnfvUDctVRqnZeGO9K51kuKlq1P7&#10;5Juk0Mnj0ZiXcbr18idufgM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Lfe+dj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22E4ADAE" w14:textId="77777777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66FEC2" wp14:editId="55E8399C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97639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FEC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0889763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4CD53A" w14:textId="53C011AA" w:rsidR="00535962" w:rsidRDefault="00542D4B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485228" wp14:editId="7F5DFD0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279B0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5228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519279B0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84C822" wp14:editId="1ECAEF76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75F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C822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18F75F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89CE277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5A8EB9C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1C63AD98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707659A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1D1A66E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6BB6AD4F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52EA89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0AA9CE8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F65523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5D0F9F6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3B64398B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0F0069A2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DE1210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60BDC83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893EFDC" w14:textId="77777777" w:rsidTr="00B55C91">
        <w:tc>
          <w:tcPr>
            <w:tcW w:w="1101" w:type="dxa"/>
          </w:tcPr>
          <w:p w14:paraId="5A23ACE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5AD07D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A12887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40B04E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C784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23EB4D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AC8C6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BDFCED2" w14:textId="77777777" w:rsidTr="00B55C91">
        <w:tc>
          <w:tcPr>
            <w:tcW w:w="1101" w:type="dxa"/>
          </w:tcPr>
          <w:p w14:paraId="5E65C8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01DB003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9A369E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2F12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89558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A3146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E519C2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657EB1D8" w14:textId="77777777" w:rsidTr="00B55C91">
        <w:tc>
          <w:tcPr>
            <w:tcW w:w="1101" w:type="dxa"/>
          </w:tcPr>
          <w:p w14:paraId="740E1B8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C43616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FFBEE4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EF1E9E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A7D66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EDA0F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E98584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25112CC" w14:textId="77777777" w:rsidTr="00B55C91">
        <w:tc>
          <w:tcPr>
            <w:tcW w:w="1101" w:type="dxa"/>
          </w:tcPr>
          <w:p w14:paraId="48798B9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9ED6E8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4B549B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59D9DF4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56781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48C12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8279A2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932F57D" w14:textId="77777777" w:rsidTr="00B55C91">
        <w:tc>
          <w:tcPr>
            <w:tcW w:w="1101" w:type="dxa"/>
          </w:tcPr>
          <w:p w14:paraId="3B4AED0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742C5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37D5D6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2199993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97C22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01011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942A9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6EBE99B8" w14:textId="77777777" w:rsidTr="00B55C91">
        <w:trPr>
          <w:trHeight w:val="415"/>
        </w:trPr>
        <w:tc>
          <w:tcPr>
            <w:tcW w:w="1101" w:type="dxa"/>
          </w:tcPr>
          <w:p w14:paraId="1300A84F" w14:textId="77777777" w:rsidR="006E45AC" w:rsidRPr="006E45AC" w:rsidRDefault="006E45AC" w:rsidP="003805A6"/>
        </w:tc>
        <w:tc>
          <w:tcPr>
            <w:tcW w:w="1132" w:type="dxa"/>
          </w:tcPr>
          <w:p w14:paraId="1B45A7C2" w14:textId="77777777" w:rsidR="006E45AC" w:rsidRPr="006E45AC" w:rsidRDefault="006E45AC" w:rsidP="003805A6"/>
        </w:tc>
        <w:tc>
          <w:tcPr>
            <w:tcW w:w="3971" w:type="dxa"/>
          </w:tcPr>
          <w:p w14:paraId="5A4174C6" w14:textId="77777777" w:rsidR="006E45AC" w:rsidRPr="006E45AC" w:rsidRDefault="006E45AC" w:rsidP="003805A6"/>
        </w:tc>
        <w:tc>
          <w:tcPr>
            <w:tcW w:w="1417" w:type="dxa"/>
          </w:tcPr>
          <w:p w14:paraId="1C29ABB8" w14:textId="77777777" w:rsidR="006E45AC" w:rsidRPr="006E45AC" w:rsidRDefault="006E45AC" w:rsidP="003805A6"/>
        </w:tc>
        <w:tc>
          <w:tcPr>
            <w:tcW w:w="1418" w:type="dxa"/>
          </w:tcPr>
          <w:p w14:paraId="05AD78E1" w14:textId="77777777" w:rsidR="006E45AC" w:rsidRPr="006E45AC" w:rsidRDefault="006E45AC" w:rsidP="003805A6"/>
        </w:tc>
        <w:tc>
          <w:tcPr>
            <w:tcW w:w="4961" w:type="dxa"/>
          </w:tcPr>
          <w:p w14:paraId="6B030AB4" w14:textId="77777777" w:rsidR="006E45AC" w:rsidRPr="006E45AC" w:rsidRDefault="006E45AC" w:rsidP="003805A6"/>
        </w:tc>
      </w:tr>
      <w:tr w:rsidR="006E45AC" w:rsidRPr="006E45AC" w14:paraId="4F9EB903" w14:textId="77777777" w:rsidTr="00B55C91">
        <w:trPr>
          <w:trHeight w:val="373"/>
        </w:trPr>
        <w:tc>
          <w:tcPr>
            <w:tcW w:w="1101" w:type="dxa"/>
          </w:tcPr>
          <w:p w14:paraId="211C0B47" w14:textId="77777777" w:rsidR="006E45AC" w:rsidRPr="006E45AC" w:rsidRDefault="006E45AC" w:rsidP="003805A6"/>
        </w:tc>
        <w:tc>
          <w:tcPr>
            <w:tcW w:w="1132" w:type="dxa"/>
          </w:tcPr>
          <w:p w14:paraId="4BE957C4" w14:textId="77777777" w:rsidR="006E45AC" w:rsidRPr="006E45AC" w:rsidRDefault="006E45AC" w:rsidP="003805A6"/>
        </w:tc>
        <w:tc>
          <w:tcPr>
            <w:tcW w:w="3971" w:type="dxa"/>
          </w:tcPr>
          <w:p w14:paraId="51D8E427" w14:textId="77777777" w:rsidR="006E45AC" w:rsidRPr="006E45AC" w:rsidRDefault="006E45AC" w:rsidP="003805A6"/>
        </w:tc>
        <w:tc>
          <w:tcPr>
            <w:tcW w:w="1417" w:type="dxa"/>
          </w:tcPr>
          <w:p w14:paraId="08B57FDE" w14:textId="77777777" w:rsidR="006E45AC" w:rsidRPr="006E45AC" w:rsidRDefault="006E45AC" w:rsidP="003805A6"/>
        </w:tc>
        <w:tc>
          <w:tcPr>
            <w:tcW w:w="1418" w:type="dxa"/>
          </w:tcPr>
          <w:p w14:paraId="35F71701" w14:textId="77777777" w:rsidR="006E45AC" w:rsidRPr="006E45AC" w:rsidRDefault="006E45AC" w:rsidP="003805A6"/>
        </w:tc>
        <w:tc>
          <w:tcPr>
            <w:tcW w:w="4961" w:type="dxa"/>
          </w:tcPr>
          <w:p w14:paraId="633A5368" w14:textId="77777777" w:rsidR="006E45AC" w:rsidRPr="006E45AC" w:rsidRDefault="006E45AC" w:rsidP="003805A6"/>
        </w:tc>
      </w:tr>
    </w:tbl>
    <w:p w14:paraId="172C8813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226D0E88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CD331C6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1CC8" w14:textId="77777777" w:rsidR="00FD3D9D" w:rsidRDefault="00FD3D9D" w:rsidP="001007E7">
      <w:pPr>
        <w:spacing w:after="0" w:line="240" w:lineRule="auto"/>
      </w:pPr>
      <w:r>
        <w:separator/>
      </w:r>
    </w:p>
  </w:endnote>
  <w:endnote w:type="continuationSeparator" w:id="0">
    <w:p w14:paraId="2CDA2B22" w14:textId="77777777" w:rsidR="00FD3D9D" w:rsidRDefault="00FD3D9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7886" w14:textId="0C3C0388" w:rsidR="001007E7" w:rsidRDefault="00542D4B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278774" wp14:editId="0860FFA5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B65D7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4FEA041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7756AB76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2FCC381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787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1C7B65D7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4FEA041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7756AB76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2FCC381" w14:textId="77777777" w:rsidR="00807015" w:rsidRDefault="00807015"/>
                </w:txbxContent>
              </v:textbox>
            </v:shape>
          </w:pict>
        </mc:Fallback>
      </mc:AlternateContent>
    </w:r>
  </w:p>
  <w:p w14:paraId="30D35B83" w14:textId="5C60273A" w:rsidR="001007E7" w:rsidRDefault="00542D4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4561D" wp14:editId="42233975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3256705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11029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4561D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F211029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EE882BA" wp14:editId="38EC24DD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6A783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A92EF1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1E9EFC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6A1BE7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1E3B" w14:textId="77777777" w:rsidR="00FD3D9D" w:rsidRDefault="00FD3D9D" w:rsidP="001007E7">
      <w:pPr>
        <w:spacing w:after="0" w:line="240" w:lineRule="auto"/>
      </w:pPr>
      <w:r>
        <w:separator/>
      </w:r>
    </w:p>
  </w:footnote>
  <w:footnote w:type="continuationSeparator" w:id="0">
    <w:p w14:paraId="2B026D86" w14:textId="77777777" w:rsidR="00FD3D9D" w:rsidRDefault="00FD3D9D" w:rsidP="001007E7">
      <w:pPr>
        <w:spacing w:after="0" w:line="240" w:lineRule="auto"/>
      </w:pPr>
      <w:r>
        <w:continuationSeparator/>
      </w:r>
    </w:p>
  </w:footnote>
  <w:footnote w:id="1">
    <w:p w14:paraId="564EFF89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2FAE0F06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63F8B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42D4B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77114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D3D9D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F0E1EE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3848-3BE7-4B1D-8B5C-596438F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WILLENA GOMEZ</cp:lastModifiedBy>
  <cp:revision>2</cp:revision>
  <cp:lastPrinted>2011-03-04T18:41:00Z</cp:lastPrinted>
  <dcterms:created xsi:type="dcterms:W3CDTF">2025-03-11T13:15:00Z</dcterms:created>
  <dcterms:modified xsi:type="dcterms:W3CDTF">2025-03-11T13:15:00Z</dcterms:modified>
</cp:coreProperties>
</file>