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0390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9E73A" wp14:editId="4648820C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06750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9E73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5B506750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6B1E85D" wp14:editId="522C281A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0B5201" wp14:editId="64559AB2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28E25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B5201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0A028E25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31C908F" wp14:editId="39E28C0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58743AAD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ED78FC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C908F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58743AAD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5ED78FC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22A65C" wp14:editId="2354EBA5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3E8D830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613A5A3" wp14:editId="4AC6492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A65C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3E8D8305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613A5A3" wp14:editId="4AC6492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272508E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0D2B7" wp14:editId="4B006BA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FB52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0D2B7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470FB52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68915A0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2FCAB3" wp14:editId="468022B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9C4BE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CAB3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3F49C4BE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40F844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2515F05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0EA0D" wp14:editId="4FDFBC3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34F3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EA0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7F434F3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76B71F8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43FBAB" wp14:editId="2C1AB4B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03D1C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FBAB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FF03D1C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4065C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438DCCA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1EFF29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D3A43E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F4ACAFC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359DA86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0393A667" w14:textId="77777777" w:rsidTr="00E82502">
        <w:trPr>
          <w:cantSplit/>
          <w:trHeight w:val="440"/>
        </w:trPr>
        <w:tc>
          <w:tcPr>
            <w:tcW w:w="9252" w:type="dxa"/>
          </w:tcPr>
          <w:p w14:paraId="79210A4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B5399D9" w14:textId="77777777" w:rsidTr="00E82502">
        <w:trPr>
          <w:cantSplit/>
          <w:trHeight w:val="440"/>
        </w:trPr>
        <w:tc>
          <w:tcPr>
            <w:tcW w:w="9252" w:type="dxa"/>
          </w:tcPr>
          <w:p w14:paraId="52636CD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8F76D20" w14:textId="77777777" w:rsidTr="00E82502">
        <w:trPr>
          <w:cantSplit/>
          <w:trHeight w:val="440"/>
        </w:trPr>
        <w:tc>
          <w:tcPr>
            <w:tcW w:w="9252" w:type="dxa"/>
          </w:tcPr>
          <w:p w14:paraId="6141EB9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45678810" w14:textId="77777777" w:rsidTr="00E82502">
        <w:trPr>
          <w:cantSplit/>
          <w:trHeight w:val="440"/>
        </w:trPr>
        <w:tc>
          <w:tcPr>
            <w:tcW w:w="9252" w:type="dxa"/>
          </w:tcPr>
          <w:p w14:paraId="07222EB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1620A159" w14:textId="77777777" w:rsidTr="00E82502">
        <w:trPr>
          <w:cantSplit/>
          <w:trHeight w:val="440"/>
        </w:trPr>
        <w:tc>
          <w:tcPr>
            <w:tcW w:w="9252" w:type="dxa"/>
          </w:tcPr>
          <w:p w14:paraId="2FDB964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BFCD7F3" w14:textId="77777777" w:rsidTr="00E82502">
        <w:trPr>
          <w:cantSplit/>
          <w:trHeight w:val="440"/>
        </w:trPr>
        <w:tc>
          <w:tcPr>
            <w:tcW w:w="9252" w:type="dxa"/>
          </w:tcPr>
          <w:p w14:paraId="7CDA835C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65EE4AD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1B9316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8AA2C5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372F3B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DF553B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A45A" w14:textId="77777777" w:rsidR="00F35778" w:rsidRDefault="00F35778" w:rsidP="001007E7">
      <w:pPr>
        <w:spacing w:after="0" w:line="240" w:lineRule="auto"/>
      </w:pPr>
      <w:r>
        <w:separator/>
      </w:r>
    </w:p>
  </w:endnote>
  <w:endnote w:type="continuationSeparator" w:id="0">
    <w:p w14:paraId="7AFD44DD" w14:textId="77777777" w:rsidR="00F35778" w:rsidRDefault="00F3577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B9F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6900E6A" wp14:editId="7F85B68B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B901FC" wp14:editId="1F8DF465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0A54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20134F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901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33F0A54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20134F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583FC" wp14:editId="3705245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58443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E583FC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CB58443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2CC3EA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08C96C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C80879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9DF648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A208EB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460C" w14:textId="77777777" w:rsidR="00F35778" w:rsidRDefault="00F35778" w:rsidP="001007E7">
      <w:pPr>
        <w:spacing w:after="0" w:line="240" w:lineRule="auto"/>
      </w:pPr>
      <w:r>
        <w:separator/>
      </w:r>
    </w:p>
  </w:footnote>
  <w:footnote w:type="continuationSeparator" w:id="0">
    <w:p w14:paraId="175E72B3" w14:textId="77777777" w:rsidR="00F35778" w:rsidRDefault="00F3577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7983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96186"/>
    <w:rsid w:val="00DB7601"/>
    <w:rsid w:val="00DC5D96"/>
    <w:rsid w:val="00DD4F3E"/>
    <w:rsid w:val="00E13E55"/>
    <w:rsid w:val="00E82502"/>
    <w:rsid w:val="00EA6B34"/>
    <w:rsid w:val="00EA7406"/>
    <w:rsid w:val="00EE1E7B"/>
    <w:rsid w:val="00F225BF"/>
    <w:rsid w:val="00F35778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E6CF6A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WILLENA GOMEZ</cp:lastModifiedBy>
  <cp:revision>2</cp:revision>
  <cp:lastPrinted>2011-03-04T18:48:00Z</cp:lastPrinted>
  <dcterms:created xsi:type="dcterms:W3CDTF">2025-05-29T17:21:00Z</dcterms:created>
  <dcterms:modified xsi:type="dcterms:W3CDTF">2025-05-29T17:21:00Z</dcterms:modified>
</cp:coreProperties>
</file>