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7D6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159A2D50" wp14:editId="56C90C9C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F59F80" wp14:editId="5EF4E1BE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4989215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1708721" wp14:editId="74FCC8E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59F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4989215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1708721" wp14:editId="74FCC8E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8513C2" wp14:editId="5353DC3B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42FFE605" w14:textId="77777777"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E50570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513C2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42FFE605" w14:textId="77777777"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15E50570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4ACDB" wp14:editId="26D83D34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27871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ACDB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58427871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469F9110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0C018" wp14:editId="27C62825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2FBA7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C018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4A52FBA7" w14:textId="77777777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FEDB98" wp14:editId="073B535A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3D38E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DB98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78E3D38E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28CF8F0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9645D" wp14:editId="3F8BEDE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83A23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645D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13E83A23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32472D" wp14:editId="01E17327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A18D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472D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77DA18D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536FF22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49E67D37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2A5E73DC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048F8057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3B2CA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492D9C9F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3036900F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5DE6D4E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7114389A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2FCC621C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4EDC90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7EAEF73A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194F771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1897788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05F8ADF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BF8077E" w14:textId="77777777" w:rsidTr="00822B7A">
        <w:trPr>
          <w:trHeight w:val="229"/>
          <w:jc w:val="center"/>
        </w:trPr>
        <w:tc>
          <w:tcPr>
            <w:tcW w:w="0" w:type="auto"/>
          </w:tcPr>
          <w:p w14:paraId="384153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3D211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8FDD4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CC3AE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9FFDC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B1AD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64B02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6BE42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14604B0" w14:textId="77777777" w:rsidTr="00822B7A">
        <w:trPr>
          <w:trHeight w:val="211"/>
          <w:jc w:val="center"/>
        </w:trPr>
        <w:tc>
          <w:tcPr>
            <w:tcW w:w="0" w:type="auto"/>
          </w:tcPr>
          <w:p w14:paraId="25445D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ACDFE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BB2B75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231135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FBF14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09162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47A6D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C024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0F30BB7" w14:textId="77777777" w:rsidTr="00822B7A">
        <w:trPr>
          <w:trHeight w:val="229"/>
          <w:jc w:val="center"/>
        </w:trPr>
        <w:tc>
          <w:tcPr>
            <w:tcW w:w="0" w:type="auto"/>
          </w:tcPr>
          <w:p w14:paraId="262ED6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DDDB7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CA25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F1EB0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7539A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D58A6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D0431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4DEC3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4D7590A" w14:textId="77777777" w:rsidTr="00822B7A">
        <w:trPr>
          <w:trHeight w:val="229"/>
          <w:jc w:val="center"/>
        </w:trPr>
        <w:tc>
          <w:tcPr>
            <w:tcW w:w="0" w:type="auto"/>
          </w:tcPr>
          <w:p w14:paraId="271527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AA5F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0115F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57AD6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48EFB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C6150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C5980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0B618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298C004" w14:textId="77777777" w:rsidTr="00822B7A">
        <w:trPr>
          <w:trHeight w:val="229"/>
          <w:jc w:val="center"/>
        </w:trPr>
        <w:tc>
          <w:tcPr>
            <w:tcW w:w="0" w:type="auto"/>
          </w:tcPr>
          <w:p w14:paraId="347FD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6E9D4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3963EB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F22A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6427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F9DB2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DE3F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C2F032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9FCB767" w14:textId="77777777" w:rsidTr="00822B7A">
        <w:trPr>
          <w:trHeight w:val="229"/>
          <w:jc w:val="center"/>
        </w:trPr>
        <w:tc>
          <w:tcPr>
            <w:tcW w:w="0" w:type="auto"/>
          </w:tcPr>
          <w:p w14:paraId="290B32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DB016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7598A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11793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78FE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CC679D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53BF9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8F0D3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260DBA2" w14:textId="77777777" w:rsidTr="00822B7A">
        <w:trPr>
          <w:trHeight w:val="229"/>
          <w:jc w:val="center"/>
        </w:trPr>
        <w:tc>
          <w:tcPr>
            <w:tcW w:w="0" w:type="auto"/>
          </w:tcPr>
          <w:p w14:paraId="2F14B6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8A6219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62D8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328AB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A4373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8ABC4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0A0B5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7061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E91798B" w14:textId="77777777" w:rsidTr="00822B7A">
        <w:trPr>
          <w:trHeight w:val="211"/>
          <w:jc w:val="center"/>
        </w:trPr>
        <w:tc>
          <w:tcPr>
            <w:tcW w:w="0" w:type="auto"/>
          </w:tcPr>
          <w:p w14:paraId="78D693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AF75A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E6420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23807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A72AEA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CA3E4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68147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89C48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570D91" w14:textId="77777777" w:rsidTr="00822B7A">
        <w:trPr>
          <w:trHeight w:val="229"/>
          <w:jc w:val="center"/>
        </w:trPr>
        <w:tc>
          <w:tcPr>
            <w:tcW w:w="0" w:type="auto"/>
          </w:tcPr>
          <w:p w14:paraId="0DF0AE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557B9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16743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19709A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A5B3E7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97918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5BE1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9425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453386B" w14:textId="77777777" w:rsidTr="00822B7A">
        <w:trPr>
          <w:trHeight w:val="229"/>
          <w:jc w:val="center"/>
        </w:trPr>
        <w:tc>
          <w:tcPr>
            <w:tcW w:w="0" w:type="auto"/>
          </w:tcPr>
          <w:p w14:paraId="20B039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39B15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F876C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96239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83313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A90E0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2F570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CF8EA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47A84B3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1E598D57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C9003B7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BEB7DC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44448C7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14CD76F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95AA5DF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FCE0" w14:textId="77777777" w:rsidR="00D275D6" w:rsidRDefault="00D275D6" w:rsidP="001007E7">
      <w:pPr>
        <w:spacing w:after="0" w:line="240" w:lineRule="auto"/>
      </w:pPr>
      <w:r>
        <w:separator/>
      </w:r>
    </w:p>
  </w:endnote>
  <w:endnote w:type="continuationSeparator" w:id="0">
    <w:p w14:paraId="1B04AB8F" w14:textId="77777777" w:rsidR="00D275D6" w:rsidRDefault="00D275D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F739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6A8C5" wp14:editId="5C25761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3ACBF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6A8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20B3ACBF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30392F" wp14:editId="690E77F8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C807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0D2832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30392F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423CC807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0D2832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7C5935CC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B1D5243" wp14:editId="5EE9C721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71C920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793D876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C9E7" w14:textId="77777777" w:rsidR="00D275D6" w:rsidRDefault="00D275D6" w:rsidP="001007E7">
      <w:pPr>
        <w:spacing w:after="0" w:line="240" w:lineRule="auto"/>
      </w:pPr>
      <w:r>
        <w:separator/>
      </w:r>
    </w:p>
  </w:footnote>
  <w:footnote w:type="continuationSeparator" w:id="0">
    <w:p w14:paraId="45D1B85B" w14:textId="77777777" w:rsidR="00D275D6" w:rsidRDefault="00D275D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072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8771D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26E74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54FB4"/>
    <w:rsid w:val="00C60365"/>
    <w:rsid w:val="00C66D08"/>
    <w:rsid w:val="00C95ADE"/>
    <w:rsid w:val="00CA4661"/>
    <w:rsid w:val="00CE67A3"/>
    <w:rsid w:val="00D24FA7"/>
    <w:rsid w:val="00D275D6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85C95A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</cp:lastModifiedBy>
  <cp:revision>2</cp:revision>
  <cp:lastPrinted>2011-03-04T19:05:00Z</cp:lastPrinted>
  <dcterms:created xsi:type="dcterms:W3CDTF">2025-09-29T16:11:00Z</dcterms:created>
  <dcterms:modified xsi:type="dcterms:W3CDTF">2025-09-29T16:11:00Z</dcterms:modified>
</cp:coreProperties>
</file>