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4723" w14:textId="0F4314CC"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170BAF1D" wp14:editId="36499C04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5924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30CEF" wp14:editId="3896E103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7850F75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34AB1C" wp14:editId="5094FFB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30C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N87NZ7dAAAACw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7850F75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34AB1C" wp14:editId="5094FFB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C592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744119A" wp14:editId="6B8207EA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5A6DADB8" w14:textId="77777777"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16035D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4119A"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qIag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5A6DADB8" w14:textId="77777777"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416035D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C5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64268D" wp14:editId="4425789F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D14DE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4268D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gNflrgAAAACwEAAA8AAAAAAAAAAAAAAAAANAQAAGRycy9kb3ducmV2LnhtbFBLBQYAAAAA&#10;BAAEAPMAAABBBQAAAAA=&#10;" filled="f" stroked="f">
                <v:textbox inset="0,0,0,0">
                  <w:txbxContent>
                    <w:p w14:paraId="19DD14DE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1D6BE834" w14:textId="08AFBAF8" w:rsidR="00535962" w:rsidRPr="00535962" w:rsidRDefault="00EC5924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27AE63" wp14:editId="589C8BE5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89C2A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7AE63"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" filled="f" stroked="f">
                <v:textbox>
                  <w:txbxContent>
                    <w:p w14:paraId="43D89C2A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59EA86" wp14:editId="51B8E42F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EBEFD" w14:textId="77777777" w:rsidR="002E1412" w:rsidRPr="002E1412" w:rsidRDefault="000000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EA86"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" stroked="f">
                <v:textbox>
                  <w:txbxContent>
                    <w:p w14:paraId="59DEBEFD" w14:textId="77777777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FB7C83D" w14:textId="36435713" w:rsidR="00535962" w:rsidRDefault="00EC5924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86F95D" wp14:editId="222310AC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254FA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F95D"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" stroked="f">
                <v:textbox>
                  <w:txbxContent>
                    <w:p w14:paraId="4D2254FA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1920BA" wp14:editId="120AB1C3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FBA3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166B2" w:rsidRPr="008166B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920BA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" filled="f" stroked="f">
                <v:textbox>
                  <w:txbxContent>
                    <w:p w14:paraId="098FBA3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166B2" w:rsidRPr="008166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89B29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59509F2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31AB6082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6A21BAB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40C2AB0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</w:p>
    <w:p w14:paraId="41CE8B49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BC25832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59BE467C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3A2F875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4E22928B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F5CCA0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45BEEE6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48CC6498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643BF52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6B37F1F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5C4B728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55760D3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2CE7000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34F9EE9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7342874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5A4C444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3AE4F68B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7CD311A7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485927B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F5618B6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44FEC78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7D3A1FF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39EA672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70853F2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42D3B2A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4E79663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2542D7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126213D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57A0DE0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5171823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A9E28A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7089E42E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7503B949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2AE81A09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53B9021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915190D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396F0A79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3F19C72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7F90" w14:textId="77777777" w:rsidR="00432380" w:rsidRDefault="00432380" w:rsidP="001007E7">
      <w:pPr>
        <w:spacing w:after="0" w:line="240" w:lineRule="auto"/>
      </w:pPr>
      <w:r>
        <w:separator/>
      </w:r>
    </w:p>
  </w:endnote>
  <w:endnote w:type="continuationSeparator" w:id="0">
    <w:p w14:paraId="263DF031" w14:textId="77777777" w:rsidR="00432380" w:rsidRDefault="0043238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1FC4" w14:textId="00E5AB98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9F7A642" wp14:editId="4CB1FD47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924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4E7BAF" wp14:editId="27303ECB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26E82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6F6746D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7DD558A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1273DBE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E7B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AyPxbc4QAAAAoBAAAPAAAAAAAAAAAAAAAAADEEAABkcnMvZG93bnJldi54bWxQSwUGAAAAAAQA&#10;BADzAAAAPwUAAAAA&#10;" filled="f" stroked="f">
              <v:textbox inset="0,0,0,0">
                <w:txbxContent>
                  <w:p w14:paraId="7F226E82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6F6746D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7DD558A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1273DBE" w14:textId="77777777" w:rsidR="00807015" w:rsidRDefault="00807015"/>
                </w:txbxContent>
              </v:textbox>
            </v:shape>
          </w:pict>
        </mc:Fallback>
      </mc:AlternateContent>
    </w:r>
    <w:r w:rsidR="00EC5924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BE22F" wp14:editId="61C78248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82278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BE22F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18582278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6DC0674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947477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E8E7CE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B595786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D7F615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B50F" w14:textId="77777777" w:rsidR="00432380" w:rsidRDefault="00432380" w:rsidP="001007E7">
      <w:pPr>
        <w:spacing w:after="0" w:line="240" w:lineRule="auto"/>
      </w:pPr>
      <w:r>
        <w:separator/>
      </w:r>
    </w:p>
  </w:footnote>
  <w:footnote w:type="continuationSeparator" w:id="0">
    <w:p w14:paraId="2B304D41" w14:textId="77777777" w:rsidR="00432380" w:rsidRDefault="0043238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516007">
    <w:abstractNumId w:val="2"/>
  </w:num>
  <w:num w:numId="2" w16cid:durableId="1219853268">
    <w:abstractNumId w:val="0"/>
  </w:num>
  <w:num w:numId="3" w16cid:durableId="123759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32380"/>
    <w:rsid w:val="004564FE"/>
    <w:rsid w:val="0046054E"/>
    <w:rsid w:val="00466B9C"/>
    <w:rsid w:val="004804DF"/>
    <w:rsid w:val="004934B2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871F3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C5924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8E7F70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</cp:lastModifiedBy>
  <cp:revision>2</cp:revision>
  <cp:lastPrinted>2011-03-04T18:42:00Z</cp:lastPrinted>
  <dcterms:created xsi:type="dcterms:W3CDTF">2025-09-29T16:09:00Z</dcterms:created>
  <dcterms:modified xsi:type="dcterms:W3CDTF">2025-09-29T16:09:00Z</dcterms:modified>
</cp:coreProperties>
</file>