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399B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02D1F9" wp14:editId="323E0F48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D9A43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2D1F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531D9A43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11DCFE1F" wp14:editId="660DB13E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558A64" wp14:editId="0AAAE344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461B4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8A64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5A0461B4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8DD5F60" wp14:editId="3FA0BE24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2A3A159E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44FA1A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D5F60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2A3A159E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244FA1A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AB43DF" wp14:editId="09577EDB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31C6AE4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48FC95B" wp14:editId="2B2C95D5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B43DF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31C6AE4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48FC95B" wp14:editId="2B2C95D5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016C40E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AA5DEA" wp14:editId="2EE1C95A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FF6D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A5DEA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298FF6D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46C1146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F6588A" wp14:editId="53AF6D9D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A27A5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6588A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7E7A27A5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0DF692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5D18B8D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0D04D1" wp14:editId="6A7E852A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382CF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D04D1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281382CF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2E39BA2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C781CA" wp14:editId="0ACADA95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2990E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781CA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57C2990E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0D64F9E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8B9625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AFDF9B9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C61F37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4C5099A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60DFA71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0498C3EA" w14:textId="77777777" w:rsidTr="00E82502">
        <w:trPr>
          <w:cantSplit/>
          <w:trHeight w:val="440"/>
        </w:trPr>
        <w:tc>
          <w:tcPr>
            <w:tcW w:w="9252" w:type="dxa"/>
          </w:tcPr>
          <w:p w14:paraId="314D7BF2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7581FE4F" w14:textId="77777777" w:rsidTr="00E82502">
        <w:trPr>
          <w:cantSplit/>
          <w:trHeight w:val="440"/>
        </w:trPr>
        <w:tc>
          <w:tcPr>
            <w:tcW w:w="9252" w:type="dxa"/>
          </w:tcPr>
          <w:p w14:paraId="73A0A90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5DF4B9AB" w14:textId="77777777" w:rsidTr="00E82502">
        <w:trPr>
          <w:cantSplit/>
          <w:trHeight w:val="440"/>
        </w:trPr>
        <w:tc>
          <w:tcPr>
            <w:tcW w:w="9252" w:type="dxa"/>
          </w:tcPr>
          <w:p w14:paraId="17060B8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762FEF6" w14:textId="77777777" w:rsidTr="00E82502">
        <w:trPr>
          <w:cantSplit/>
          <w:trHeight w:val="440"/>
        </w:trPr>
        <w:tc>
          <w:tcPr>
            <w:tcW w:w="9252" w:type="dxa"/>
          </w:tcPr>
          <w:p w14:paraId="1083B27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61348FEF" w14:textId="77777777" w:rsidTr="00E82502">
        <w:trPr>
          <w:cantSplit/>
          <w:trHeight w:val="440"/>
        </w:trPr>
        <w:tc>
          <w:tcPr>
            <w:tcW w:w="9252" w:type="dxa"/>
          </w:tcPr>
          <w:p w14:paraId="1BDBFAE3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6B95D24" w14:textId="77777777" w:rsidTr="00E82502">
        <w:trPr>
          <w:cantSplit/>
          <w:trHeight w:val="440"/>
        </w:trPr>
        <w:tc>
          <w:tcPr>
            <w:tcW w:w="9252" w:type="dxa"/>
          </w:tcPr>
          <w:p w14:paraId="3882A9E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7BBDF5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D74458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009C30F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030F8DA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036F287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D196" w14:textId="77777777" w:rsidR="003F603B" w:rsidRDefault="003F603B" w:rsidP="001007E7">
      <w:pPr>
        <w:spacing w:after="0" w:line="240" w:lineRule="auto"/>
      </w:pPr>
      <w:r>
        <w:separator/>
      </w:r>
    </w:p>
  </w:endnote>
  <w:endnote w:type="continuationSeparator" w:id="0">
    <w:p w14:paraId="2427CE45" w14:textId="77777777" w:rsidR="003F603B" w:rsidRDefault="003F603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74B3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C7728FE" wp14:editId="626C91BB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1F9DA1" wp14:editId="29EF1C8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CC3D3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5715F61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F9D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687CC3D3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5715F61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553CF" wp14:editId="140D08F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DAD9F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2553CF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ACDAD9F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5B78BFE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268038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B5CF5E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851F21D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AC2048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CF93" w14:textId="77777777" w:rsidR="003F603B" w:rsidRDefault="003F603B" w:rsidP="001007E7">
      <w:pPr>
        <w:spacing w:after="0" w:line="240" w:lineRule="auto"/>
      </w:pPr>
      <w:r>
        <w:separator/>
      </w:r>
    </w:p>
  </w:footnote>
  <w:footnote w:type="continuationSeparator" w:id="0">
    <w:p w14:paraId="76FE5CFA" w14:textId="77777777" w:rsidR="003F603B" w:rsidRDefault="003F603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F603B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B0C26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A6B6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B3CB9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222C2A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</cp:lastModifiedBy>
  <cp:revision>2</cp:revision>
  <cp:lastPrinted>2011-03-04T18:48:00Z</cp:lastPrinted>
  <dcterms:created xsi:type="dcterms:W3CDTF">2025-09-12T17:12:00Z</dcterms:created>
  <dcterms:modified xsi:type="dcterms:W3CDTF">2025-09-12T17:12:00Z</dcterms:modified>
</cp:coreProperties>
</file>